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2BE" w:rsidRDefault="00C3104F" w:rsidP="00A67038">
      <w:pPr>
        <w:pStyle w:val="LuogoData"/>
      </w:pPr>
      <w:r w:rsidRPr="00B30AD5">
        <w:t xml:space="preserve">DOMANDA DI MESSA A DISPOSIZIONE </w:t>
      </w:r>
      <w:r w:rsidR="008D4119" w:rsidRPr="00B30AD5">
        <w:t xml:space="preserve">SOSTITUZIONE </w:t>
      </w:r>
      <w:r w:rsidR="00100C8A">
        <w:t>PRESIDENTE</w:t>
      </w:r>
      <w:r w:rsidR="003E47FF">
        <w:t xml:space="preserve"> ESAME DI STATO A.S. </w:t>
      </w:r>
      <w:r w:rsidR="00D70AF5">
        <w:t>2019</w:t>
      </w:r>
      <w:r w:rsidR="003E47FF">
        <w:t>/</w:t>
      </w:r>
      <w:r w:rsidR="00D70AF5">
        <w:t>20</w:t>
      </w:r>
    </w:p>
    <w:p w:rsidR="00C7031F" w:rsidRPr="00A67038" w:rsidRDefault="00E3124C" w:rsidP="00A67038">
      <w:pPr>
        <w:pStyle w:val="LuogoData"/>
      </w:pPr>
      <w:r>
        <w:rPr>
          <w:noProof/>
          <w:lang w:eastAsia="it-IT"/>
        </w:rPr>
        <w:pict>
          <v:rect id="Rettangolo 340" o:spid="_x0000_s1026" style="position:absolute;left:0;text-align:left;margin-left:-4.2pt;margin-top:10.35pt;width:518.55pt;height:177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" filled="f" strokeweight="1pt"/>
        </w:pict>
      </w:r>
    </w:p>
    <w:p w:rsidR="00946FEA" w:rsidRPr="00946FEA" w:rsidRDefault="00E3124C" w:rsidP="00946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3124C">
        <w:rPr>
          <w:rFonts w:ascii="Arial" w:eastAsia="Times New Roman" w:hAnsi="Arial" w:cs="Arial"/>
          <w:b/>
          <w:noProof/>
          <w:color w:val="000000"/>
          <w:sz w:val="18"/>
          <w:szCs w:val="1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39" o:spid="_x0000_s1078" type="#_x0000_t202" style="position:absolute;left:0;text-align:left;margin-left:342.1pt;margin-top:108.8pt;width:156pt;height:27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" stroked="f">
            <v:textbox>
              <w:txbxContent>
                <w:p w:rsidR="00946FEA" w:rsidRPr="00DA208B" w:rsidRDefault="00946FEA" w:rsidP="00946FE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46FEA" w:rsidRPr="00946FEA">
        <w:rPr>
          <w:rFonts w:ascii="Times New Roman" w:eastAsia="Times New Roman" w:hAnsi="Times New Roman" w:cs="Times New Roman"/>
          <w:b/>
          <w:sz w:val="18"/>
          <w:szCs w:val="18"/>
        </w:rPr>
        <w:t>IL SOTTOSCRITTO</w:t>
      </w:r>
    </w:p>
    <w:p w:rsidR="00946FEA" w:rsidRPr="00946FEA" w:rsidRDefault="00E3124C" w:rsidP="00946FEA">
      <w:pPr>
        <w:widowControl w:val="0"/>
        <w:autoSpaceDE w:val="0"/>
        <w:autoSpaceDN w:val="0"/>
        <w:adjustRightInd w:val="0"/>
        <w:spacing w:after="0" w:line="160" w:lineRule="atLeast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E3124C">
        <w:rPr>
          <w:rFonts w:ascii="Arial" w:eastAsia="Times New Roman" w:hAnsi="Arial" w:cs="Arial"/>
          <w:noProof/>
          <w:sz w:val="18"/>
          <w:szCs w:val="18"/>
          <w:lang w:eastAsia="it-IT"/>
        </w:rPr>
        <w:pict>
          <v:rect id="Rettangolo 338" o:spid="_x0000_s1027" style="position:absolute;margin-left:349.9pt;margin-top:1.8pt;width:162pt;height:21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">
            <v:textbox>
              <w:txbxContent>
                <w:p w:rsidR="003E0722" w:rsidRDefault="003E0722" w:rsidP="003E0722">
                  <w:pPr>
                    <w:jc w:val="center"/>
                  </w:pPr>
                </w:p>
              </w:txbxContent>
            </v:textbox>
          </v:rect>
        </w:pict>
      </w:r>
      <w:r w:rsidRPr="00E3124C">
        <w:rPr>
          <w:rFonts w:ascii="Arial" w:eastAsia="Times New Roman" w:hAnsi="Arial" w:cs="Arial"/>
          <w:noProof/>
          <w:sz w:val="18"/>
          <w:szCs w:val="18"/>
          <w:lang w:eastAsia="it-IT"/>
        </w:rPr>
        <w:pict>
          <v:rect id="Rettangolo 337" o:spid="_x0000_s1028" style="position:absolute;margin-left:43.6pt;margin-top:1.8pt;width:276pt;height:21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">
            <v:textbox>
              <w:txbxContent>
                <w:p w:rsidR="003E0722" w:rsidRDefault="003E0722" w:rsidP="003E0722">
                  <w:pPr>
                    <w:jc w:val="center"/>
                  </w:pPr>
                </w:p>
              </w:txbxContent>
            </v:textbox>
          </v:rect>
        </w:pict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Cognome</w:t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="00C3104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</w:t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Nome</w:t>
      </w:r>
    </w:p>
    <w:p w:rsidR="00946FEA" w:rsidRPr="00946FEA" w:rsidRDefault="00946FEA" w:rsidP="00946FE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946FEA" w:rsidRPr="00946FEA" w:rsidRDefault="00E3124C" w:rsidP="00946FE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E3124C">
        <w:rPr>
          <w:rFonts w:ascii="Arial" w:eastAsia="Times New Roman" w:hAnsi="Arial" w:cs="Arial"/>
          <w:noProof/>
          <w:sz w:val="18"/>
          <w:szCs w:val="18"/>
          <w:lang w:eastAsia="it-IT"/>
        </w:rPr>
        <w:pict>
          <v:rect id="Rettangolo 336" o:spid="_x0000_s1029" style="position:absolute;margin-left:240.7pt;margin-top:8.25pt;width:195.3pt;height:22.1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">
            <v:textbox>
              <w:txbxContent>
                <w:p w:rsidR="003E0722" w:rsidRDefault="003E0722" w:rsidP="003E0722">
                  <w:pPr>
                    <w:jc w:val="center"/>
                  </w:pPr>
                </w:p>
              </w:txbxContent>
            </v:textbox>
          </v:rect>
        </w:pict>
      </w:r>
      <w:r w:rsidRPr="00E3124C">
        <w:rPr>
          <w:rFonts w:ascii="Arial" w:eastAsia="Times New Roman" w:hAnsi="Arial" w:cs="Arial"/>
          <w:noProof/>
          <w:sz w:val="18"/>
          <w:szCs w:val="18"/>
          <w:lang w:eastAsia="it-IT"/>
        </w:rPr>
        <w:pict>
          <v:rect id="Rettangolo 326" o:spid="_x0000_s1030" style="position:absolute;margin-left:67.8pt;margin-top:8.25pt;width:29.5pt;height:22.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">
            <v:textbox>
              <w:txbxContent>
                <w:p w:rsidR="003E0722" w:rsidRDefault="003E0722" w:rsidP="003E0722">
                  <w:pPr>
                    <w:jc w:val="center"/>
                  </w:pPr>
                </w:p>
              </w:txbxContent>
            </v:textbox>
          </v:rect>
        </w:pict>
      </w:r>
      <w:r w:rsidRPr="00E3124C">
        <w:rPr>
          <w:rFonts w:ascii="Arial" w:eastAsia="Times New Roman" w:hAnsi="Arial" w:cs="Arial"/>
          <w:noProof/>
          <w:sz w:val="18"/>
          <w:szCs w:val="18"/>
          <w:lang w:eastAsia="it-IT"/>
        </w:rPr>
        <w:pict>
          <v:rect id="Rettangolo 329" o:spid="_x0000_s1031" style="position:absolute;margin-left:109.7pt;margin-top:8.25pt;width:30.65pt;height:22.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">
            <v:textbox>
              <w:txbxContent>
                <w:p w:rsidR="003E0722" w:rsidRDefault="003E0722" w:rsidP="003E0722">
                  <w:pPr>
                    <w:jc w:val="center"/>
                  </w:pPr>
                </w:p>
              </w:txbxContent>
            </v:textbox>
          </v:rect>
        </w:pict>
      </w:r>
      <w:r w:rsidRPr="00E3124C">
        <w:rPr>
          <w:rFonts w:ascii="Arial" w:eastAsia="Times New Roman" w:hAnsi="Arial" w:cs="Arial"/>
          <w:noProof/>
          <w:sz w:val="18"/>
          <w:szCs w:val="18"/>
          <w:lang w:eastAsia="it-IT"/>
        </w:rPr>
        <w:pict>
          <v:rect id="Rettangolo 330" o:spid="_x0000_s1032" style="position:absolute;margin-left:151.65pt;margin-top:8.25pt;width:45.45pt;height:22.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">
            <v:textbox>
              <w:txbxContent>
                <w:p w:rsidR="003E0722" w:rsidRDefault="003E0722" w:rsidP="003E0722">
                  <w:pPr>
                    <w:jc w:val="center"/>
                  </w:pPr>
                </w:p>
              </w:txbxContent>
            </v:textbox>
          </v:rect>
        </w:pict>
      </w:r>
    </w:p>
    <w:p w:rsidR="00946FEA" w:rsidRPr="00946FEA" w:rsidRDefault="00946FEA" w:rsidP="00C3104F">
      <w:pPr>
        <w:widowControl w:val="0"/>
        <w:autoSpaceDE w:val="0"/>
        <w:autoSpaceDN w:val="0"/>
        <w:adjustRightInd w:val="0"/>
        <w:spacing w:after="0" w:line="240" w:lineRule="auto"/>
        <w:ind w:right="-285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Data di nascita</w:t>
      </w:r>
      <w:r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  <w:t xml:space="preserve">         </w:t>
      </w:r>
    </w:p>
    <w:p w:rsidR="00946FEA" w:rsidRPr="00946FEA" w:rsidRDefault="00946FEA" w:rsidP="00946FE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C3104F" w:rsidRPr="00C3104F" w:rsidRDefault="00946FEA" w:rsidP="00C3104F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</w:t>
      </w:r>
      <w:r w:rsidRPr="00C310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Giorno        </w:t>
      </w:r>
      <w:r w:rsidR="00C310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Pr="00C310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Mese              </w:t>
      </w:r>
      <w:r w:rsidR="00C310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</w:t>
      </w:r>
      <w:r w:rsidRPr="00C310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Anno</w:t>
      </w:r>
      <w:r w:rsidRPr="00C310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ab/>
      </w:r>
      <w:r w:rsidRPr="00C310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ab/>
      </w:r>
      <w:r w:rsidRPr="00C310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ab/>
      </w:r>
      <w:r w:rsidR="00C310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</w:t>
      </w:r>
      <w:r w:rsidR="00C3104F" w:rsidRPr="00C310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Prov.  di Nascita</w:t>
      </w:r>
      <w:r w:rsidRPr="00C310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ab/>
      </w:r>
      <w:r w:rsidR="00C3104F" w:rsidRPr="00C310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</w:t>
      </w:r>
      <w:r w:rsidR="00C3104F" w:rsidRPr="00C310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ab/>
      </w:r>
      <w:r w:rsidR="00C3104F" w:rsidRPr="00C310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ab/>
      </w:r>
      <w:r w:rsidR="00C310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ab/>
        <w:t xml:space="preserve">         </w:t>
      </w:r>
    </w:p>
    <w:p w:rsidR="00946FEA" w:rsidRPr="00946FEA" w:rsidRDefault="00E3124C" w:rsidP="00946FE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324" o:spid="_x0000_s1033" style="position:absolute;margin-left:475.6pt;margin-top:7.55pt;width:36pt;height:21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">
            <v:textbox>
              <w:txbxContent>
                <w:p w:rsidR="003E0722" w:rsidRDefault="003E0722" w:rsidP="003E0722"/>
              </w:txbxContent>
            </v:textbox>
          </v:rect>
        </w:pic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323" o:spid="_x0000_s1034" style="position:absolute;margin-left:134.5pt;margin-top:7.55pt;width:276pt;height:21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">
            <v:textbox>
              <w:txbxContent>
                <w:p w:rsidR="003E0722" w:rsidRDefault="003E0722" w:rsidP="003E0722"/>
              </w:txbxContent>
            </v:textbox>
          </v:rect>
        </w:pict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</w:p>
    <w:p w:rsidR="00946FEA" w:rsidRPr="00946FEA" w:rsidRDefault="00100C8A" w:rsidP="00946FE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 xml:space="preserve">Comune di </w:t>
      </w:r>
      <w:r w:rsidR="00946FEA" w:rsidRPr="00946FEA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 xml:space="preserve"> residenza</w:t>
      </w:r>
      <w:r w:rsidR="00C3104F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 xml:space="preserve">                </w:t>
      </w:r>
      <w:r w:rsidR="00C3104F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ab/>
      </w:r>
      <w:r w:rsidR="00C3104F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ab/>
      </w:r>
      <w:r w:rsidR="00C3104F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ab/>
      </w:r>
      <w:r w:rsidR="00C3104F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ab/>
      </w:r>
      <w:r w:rsidR="00C3104F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ab/>
      </w:r>
      <w:r w:rsidR="00C3104F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ab/>
      </w:r>
      <w:r w:rsidR="00C3104F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ab/>
      </w:r>
      <w:r w:rsidR="00C3104F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ab/>
      </w:r>
      <w:r w:rsidR="00C3104F" w:rsidRPr="00946FEA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>Sigla Prov</w:t>
      </w:r>
      <w:r w:rsidR="00C3104F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>.</w:t>
      </w:r>
    </w:p>
    <w:p w:rsidR="00946FEA" w:rsidRPr="00946FEA" w:rsidRDefault="00C3104F" w:rsidP="00946FE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ab/>
      </w:r>
    </w:p>
    <w:p w:rsidR="00946FEA" w:rsidRPr="00946FEA" w:rsidRDefault="00946FEA" w:rsidP="00946FE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</w:pPr>
    </w:p>
    <w:p w:rsidR="00946FEA" w:rsidRPr="00946FEA" w:rsidRDefault="00E3124C" w:rsidP="00946FE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E3124C">
        <w:rPr>
          <w:rFonts w:ascii="Arial" w:eastAsia="Times New Roman" w:hAnsi="Arial" w:cs="Arial"/>
          <w:noProof/>
          <w:sz w:val="18"/>
          <w:szCs w:val="18"/>
          <w:lang w:eastAsia="it-IT"/>
        </w:rPr>
        <w:pict>
          <v:rect id="Rettangolo 322" o:spid="_x0000_s1035" style="position:absolute;margin-left:43.65pt;margin-top:-.2pt;width:468pt;height:23.6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">
            <v:textbox>
              <w:txbxContent>
                <w:p w:rsidR="003E0722" w:rsidRDefault="003E0722" w:rsidP="003E0722"/>
              </w:txbxContent>
            </v:textbox>
          </v:rect>
        </w:pict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Indirizzo                                  </w:t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</w:p>
    <w:p w:rsidR="00946FEA" w:rsidRPr="00946FEA" w:rsidRDefault="00E3124C" w:rsidP="00946FE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E3124C">
        <w:rPr>
          <w:rFonts w:ascii="Arial" w:eastAsia="Times New Roman" w:hAnsi="Arial" w:cs="Arial"/>
          <w:noProof/>
          <w:sz w:val="18"/>
          <w:szCs w:val="18"/>
          <w:lang w:eastAsia="it-IT"/>
        </w:rPr>
        <w:pict>
          <v:rect id="Rettangolo 321" o:spid="_x0000_s1077" style="position:absolute;margin-left:240.75pt;margin-top:6.85pt;width:270.9pt;height:21.8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"/>
        </w:pict>
      </w:r>
      <w:r w:rsidRPr="00E3124C">
        <w:rPr>
          <w:rFonts w:ascii="Arial" w:eastAsia="Times New Roman" w:hAnsi="Arial" w:cs="Arial"/>
          <w:noProof/>
          <w:sz w:val="18"/>
          <w:szCs w:val="18"/>
          <w:lang w:eastAsia="it-IT"/>
        </w:rPr>
        <w:pict>
          <v:rect id="Rettangolo 320" o:spid="_x0000_s1036" style="position:absolute;margin-left:75.5pt;margin-top:6.85pt;width:116.85pt;height:21.8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">
            <v:textbox>
              <w:txbxContent>
                <w:p w:rsidR="003E0722" w:rsidRDefault="003E0722" w:rsidP="003E0722"/>
              </w:txbxContent>
            </v:textbox>
          </v:rect>
        </w:pict>
      </w:r>
    </w:p>
    <w:p w:rsidR="00946FEA" w:rsidRPr="00946FEA" w:rsidRDefault="00946FEA" w:rsidP="00946FE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Telefono</w:t>
      </w:r>
      <w:r w:rsidR="0001528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/cellulare</w:t>
      </w:r>
      <w:r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="0001528D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Email</w:t>
      </w:r>
    </w:p>
    <w:p w:rsidR="00946FEA" w:rsidRPr="00946FEA" w:rsidRDefault="00946FEA" w:rsidP="00946FE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946FEA" w:rsidRPr="00B30AD5" w:rsidRDefault="00946FEA" w:rsidP="00B30AD5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</w:t>
      </w:r>
    </w:p>
    <w:p w:rsidR="0041534F" w:rsidRDefault="0041534F" w:rsidP="00946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</w:pPr>
    </w:p>
    <w:p w:rsidR="00946FEA" w:rsidRPr="00525F93" w:rsidRDefault="00946FEA" w:rsidP="00946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Cs w:val="18"/>
        </w:rPr>
      </w:pPr>
      <w:r w:rsidRPr="00525F93">
        <w:rPr>
          <w:rFonts w:ascii="Times New Roman" w:eastAsia="Times New Roman" w:hAnsi="Times New Roman" w:cs="Times New Roman"/>
          <w:b/>
          <w:bCs/>
          <w:noProof/>
          <w:szCs w:val="18"/>
        </w:rPr>
        <w:t>CHIEDE</w:t>
      </w:r>
    </w:p>
    <w:p w:rsidR="00B30AD5" w:rsidRPr="0041534F" w:rsidRDefault="00B30AD5" w:rsidP="00946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8"/>
          <w:szCs w:val="8"/>
        </w:rPr>
      </w:pPr>
    </w:p>
    <w:p w:rsidR="00946FEA" w:rsidRPr="00525F93" w:rsidRDefault="00946FEA" w:rsidP="00946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</w:pPr>
      <w:r w:rsidRPr="00525F93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di essere nominato, quale </w:t>
      </w:r>
      <w:r w:rsidR="00A5588F" w:rsidRPr="00525F93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PRESIDENTE</w:t>
      </w:r>
      <w:r w:rsidR="00100C8A" w:rsidRPr="00525F93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 di commissione agli Esami di Stato</w:t>
      </w:r>
      <w:r w:rsidRPr="00525F93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 </w:t>
      </w:r>
      <w:r w:rsidR="003E0722" w:rsidRPr="00525F93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l’A.S.</w:t>
      </w:r>
      <w:r w:rsidRPr="00525F93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 </w:t>
      </w:r>
      <w:r w:rsidR="004A172D" w:rsidRPr="00525F93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2019</w:t>
      </w:r>
      <w:r w:rsidR="00BE0603" w:rsidRPr="00525F93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/</w:t>
      </w:r>
      <w:r w:rsidR="004A172D" w:rsidRPr="00525F93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20</w:t>
      </w:r>
      <w:r w:rsidRPr="00525F93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, in sostituzione di </w:t>
      </w:r>
      <w:r w:rsidR="00100C8A" w:rsidRPr="00525F93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Presidente</w:t>
      </w:r>
      <w:r w:rsidRPr="00525F93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 </w:t>
      </w:r>
      <w:r w:rsidR="00100C8A" w:rsidRPr="00525F93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rinunciatario.</w:t>
      </w:r>
    </w:p>
    <w:p w:rsidR="00861762" w:rsidRDefault="009762A3" w:rsidP="00861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</w:pPr>
      <w:r w:rsidRPr="00525F93">
        <w:rPr>
          <w:rFonts w:ascii="Times New Roman" w:eastAsia="Times New Roman" w:hAnsi="Times New Roman" w:cs="Times New Roman"/>
          <w:b/>
          <w:bCs/>
          <w:noProof/>
          <w:szCs w:val="18"/>
        </w:rPr>
        <w:t>DICHIARA</w:t>
      </w:r>
      <w:r w:rsidR="00100C8A" w:rsidRPr="00525F93">
        <w:rPr>
          <w:rFonts w:ascii="Times New Roman" w:eastAsia="Times New Roman" w:hAnsi="Times New Roman" w:cs="Times New Roman"/>
          <w:b/>
          <w:bCs/>
          <w:noProof/>
          <w:szCs w:val="18"/>
        </w:rPr>
        <w:t xml:space="preserve"> SOTTO LA </w:t>
      </w:r>
      <w:r w:rsidRPr="00525F93">
        <w:rPr>
          <w:rFonts w:ascii="Times New Roman" w:eastAsia="Times New Roman" w:hAnsi="Times New Roman" w:cs="Times New Roman"/>
          <w:b/>
          <w:bCs/>
          <w:noProof/>
          <w:szCs w:val="18"/>
        </w:rPr>
        <w:t>PROPRIA</w:t>
      </w:r>
      <w:r w:rsidR="00100C8A" w:rsidRPr="00525F93">
        <w:rPr>
          <w:rFonts w:ascii="Times New Roman" w:eastAsia="Times New Roman" w:hAnsi="Times New Roman" w:cs="Times New Roman"/>
          <w:b/>
          <w:bCs/>
          <w:noProof/>
          <w:szCs w:val="18"/>
        </w:rPr>
        <w:t xml:space="preserve"> RESPONSABILITA’</w:t>
      </w:r>
      <w:r w:rsidR="00100C8A" w:rsidRPr="00100C8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:</w:t>
      </w:r>
    </w:p>
    <w:p w:rsidR="00861762" w:rsidRDefault="00861762" w:rsidP="00861762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</w:pPr>
      <w:r w:rsidRPr="00245D9B">
        <w:rPr>
          <w:rFonts w:ascii="Times New Roman" w:eastAsia="Times New Roman" w:hAnsi="Times New Roman" w:cs="Times New Roman"/>
          <w:b/>
          <w:bCs/>
          <w:smallCaps/>
          <w:noProof/>
          <w:sz w:val="18"/>
          <w:szCs w:val="18"/>
        </w:rPr>
        <w:t>di essere</w:t>
      </w:r>
      <w:r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:</w:t>
      </w:r>
    </w:p>
    <w:p w:rsidR="001730D4" w:rsidRDefault="00E3124C" w:rsidP="00100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</w:pPr>
      <w:r w:rsidRPr="00E3124C"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18" o:spid="_x0000_s1037" style="position:absolute;left:0;text-align:left;margin-left:-35.35pt;margin-top:5.5pt;width:19.45pt;height:19.8pt;z-index:251815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">
            <v:textbox>
              <w:txbxContent>
                <w:p w:rsidR="00861762" w:rsidRDefault="00861762" w:rsidP="00861762">
                  <w:pPr>
                    <w:ind w:left="-851"/>
                    <w:jc w:val="center"/>
                  </w:pPr>
                  <w:r>
                    <w:t>a</w:t>
                  </w:r>
                  <w:r w:rsidR="00B31002" w:rsidRPr="00B31002">
                    <w:t xml:space="preserve"> </w:t>
                  </w:r>
                  <w:r w:rsidR="00B31002">
                    <w:t>A</w:t>
                  </w:r>
                  <w:r w:rsidR="00B31002" w:rsidRPr="00B31002">
                    <w:t>DICHIARA</w:t>
                  </w:r>
                </w:p>
              </w:txbxContent>
            </v:textbox>
          </v:rect>
        </w:pict>
      </w:r>
    </w:p>
    <w:p w:rsidR="001730D4" w:rsidRPr="00861762" w:rsidRDefault="001730D4" w:rsidP="00861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18"/>
          <w:szCs w:val="18"/>
        </w:rPr>
      </w:pPr>
      <w:r w:rsidRPr="00861762">
        <w:rPr>
          <w:rFonts w:ascii="Times New Roman" w:eastAsia="Times New Roman" w:hAnsi="Times New Roman" w:cs="Times New Roman"/>
          <w:b/>
          <w:bCs/>
          <w:noProof/>
          <w:sz w:val="18"/>
          <w:szCs w:val="18"/>
          <w:u w:val="single"/>
        </w:rPr>
        <w:t>DIRIGENTE SCOLASTICO</w:t>
      </w:r>
      <w:r w:rsidR="00CD0372" w:rsidRPr="00861762">
        <w:rPr>
          <w:rFonts w:ascii="Times New Roman" w:eastAsia="Times New Roman" w:hAnsi="Times New Roman" w:cs="Times New Roman"/>
          <w:b/>
          <w:bCs/>
          <w:noProof/>
          <w:sz w:val="18"/>
          <w:szCs w:val="18"/>
          <w:u w:val="single"/>
        </w:rPr>
        <w:t xml:space="preserve"> DI ISTITUTO SECONDARIO DI I O II GRADO STATALE</w:t>
      </w:r>
      <w:r w:rsidR="00861762">
        <w:rPr>
          <w:rFonts w:ascii="Times New Roman" w:eastAsia="Times New Roman" w:hAnsi="Times New Roman" w:cs="Times New Roman"/>
          <w:b/>
          <w:bCs/>
          <w:noProof/>
          <w:sz w:val="18"/>
          <w:szCs w:val="18"/>
          <w:u w:val="single"/>
        </w:rPr>
        <w:t xml:space="preserve"> </w:t>
      </w:r>
      <w:r w:rsidR="00861762">
        <w:rPr>
          <w:rFonts w:ascii="Times New Roman" w:eastAsia="Times New Roman" w:hAnsi="Times New Roman" w:cs="Times New Roman"/>
          <w:bCs/>
          <w:noProof/>
          <w:sz w:val="18"/>
          <w:szCs w:val="18"/>
        </w:rPr>
        <w:t>e di</w:t>
      </w:r>
    </w:p>
    <w:p w:rsidR="00861762" w:rsidRPr="00861762" w:rsidRDefault="00861762" w:rsidP="00861762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18"/>
          <w:szCs w:val="18"/>
          <w:u w:val="single"/>
        </w:rPr>
      </w:pPr>
    </w:p>
    <w:p w:rsidR="00100C8A" w:rsidRDefault="00E3124C" w:rsidP="00A67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18"/>
          <w:szCs w:val="18"/>
        </w:rPr>
      </w:pPr>
      <w:r w:rsidRPr="00E3124C"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296" o:spid="_x0000_s1038" style="position:absolute;left:0;text-align:left;margin-left:2.9pt;margin-top:1.45pt;width:19.5pt;height:19.8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">
            <v:textbox>
              <w:txbxContent>
                <w:p w:rsidR="00794ABC" w:rsidRDefault="00794ABC" w:rsidP="00794ABC">
                  <w:pPr>
                    <w:jc w:val="center"/>
                  </w:pPr>
                </w:p>
              </w:txbxContent>
            </v:textbox>
          </v:rect>
        </w:pict>
      </w:r>
    </w:p>
    <w:p w:rsidR="00100C8A" w:rsidRPr="00100C8A" w:rsidRDefault="00100C8A" w:rsidP="00794ABC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noProof/>
          <w:sz w:val="18"/>
          <w:szCs w:val="18"/>
        </w:rPr>
      </w:pPr>
      <w:r w:rsidRPr="00100C8A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prestare servizio </w:t>
      </w:r>
      <w:r w:rsidR="00BB235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nel corrente anno scolastico </w:t>
      </w:r>
      <w:r w:rsidR="001730D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a.s. </w:t>
      </w:r>
      <w:r w:rsidR="004A172D">
        <w:rPr>
          <w:rFonts w:ascii="Times New Roman" w:eastAsia="Times New Roman" w:hAnsi="Times New Roman" w:cs="Times New Roman"/>
          <w:bCs/>
          <w:noProof/>
          <w:sz w:val="18"/>
          <w:szCs w:val="18"/>
        </w:rPr>
        <w:t>2019</w:t>
      </w:r>
      <w:r w:rsidR="001730D4">
        <w:rPr>
          <w:rFonts w:ascii="Times New Roman" w:eastAsia="Times New Roman" w:hAnsi="Times New Roman" w:cs="Times New Roman"/>
          <w:bCs/>
          <w:noProof/>
          <w:sz w:val="18"/>
          <w:szCs w:val="18"/>
        </w:rPr>
        <w:t>/20</w:t>
      </w:r>
      <w:r w:rsidR="004A172D">
        <w:rPr>
          <w:rFonts w:ascii="Times New Roman" w:eastAsia="Times New Roman" w:hAnsi="Times New Roman" w:cs="Times New Roman"/>
          <w:bCs/>
          <w:noProof/>
          <w:sz w:val="18"/>
          <w:szCs w:val="18"/>
        </w:rPr>
        <w:t>20</w:t>
      </w:r>
      <w:r w:rsidR="001730D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100C8A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in qualità di </w:t>
      </w:r>
      <w:r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Dirigente S</w:t>
      </w:r>
      <w:r w:rsidRPr="00100C8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colastico</w:t>
      </w:r>
      <w:r w:rsidRPr="00100C8A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presso:</w:t>
      </w:r>
    </w:p>
    <w:p w:rsidR="00100C8A" w:rsidRPr="00946FEA" w:rsidRDefault="00100C8A" w:rsidP="00100C8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</w:rPr>
      </w:pPr>
    </w:p>
    <w:p w:rsidR="00100C8A" w:rsidRPr="00946FEA" w:rsidRDefault="00E3124C" w:rsidP="00100C8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E3124C">
        <w:rPr>
          <w:rFonts w:ascii="Arial" w:eastAsia="Times New Roman" w:hAnsi="Arial" w:cs="Arial"/>
          <w:noProof/>
          <w:sz w:val="18"/>
          <w:szCs w:val="18"/>
          <w:lang w:eastAsia="it-IT"/>
        </w:rPr>
        <w:pict>
          <v:rect id="Rettangolo 314" o:spid="_x0000_s1039" style="position:absolute;margin-left:9.4pt;margin-top:4.05pt;width:131pt;height:22.1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">
            <v:textbox>
              <w:txbxContent>
                <w:p w:rsidR="00B30AD5" w:rsidRDefault="00B30AD5" w:rsidP="00B30AD5">
                  <w:pPr>
                    <w:jc w:val="center"/>
                  </w:pPr>
                </w:p>
              </w:txbxContent>
            </v:textbox>
          </v:rect>
        </w:pict>
      </w:r>
      <w:r w:rsidRPr="00E3124C">
        <w:rPr>
          <w:rFonts w:ascii="Arial" w:eastAsia="Times New Roman" w:hAnsi="Arial" w:cs="Arial"/>
          <w:noProof/>
          <w:sz w:val="18"/>
          <w:szCs w:val="18"/>
          <w:lang w:eastAsia="it-IT"/>
        </w:rPr>
        <w:pict>
          <v:rect id="Rettangolo 313" o:spid="_x0000_s1040" style="position:absolute;margin-left:192.3pt;margin-top:4.1pt;width:306pt;height:22.1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">
            <v:textbox>
              <w:txbxContent>
                <w:p w:rsidR="0013572E" w:rsidRDefault="0013572E" w:rsidP="0013572E"/>
              </w:txbxContent>
            </v:textbox>
          </v:rect>
        </w:pict>
      </w:r>
    </w:p>
    <w:p w:rsidR="00100C8A" w:rsidRPr="00946FEA" w:rsidRDefault="00100C8A" w:rsidP="00100C8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</w:rPr>
      </w:pPr>
    </w:p>
    <w:p w:rsidR="00100C8A" w:rsidRDefault="00100C8A" w:rsidP="00100C8A">
      <w:pPr>
        <w:widowControl w:val="0"/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Cs/>
          <w:noProof/>
          <w:sz w:val="18"/>
          <w:szCs w:val="18"/>
        </w:rPr>
      </w:pPr>
      <w:r w:rsidRPr="00946FEA">
        <w:rPr>
          <w:rFonts w:ascii="Arial" w:eastAsia="Times New Roman" w:hAnsi="Arial" w:cs="Arial"/>
          <w:color w:val="000000"/>
          <w:sz w:val="18"/>
          <w:szCs w:val="18"/>
        </w:rPr>
        <w:t xml:space="preserve">    </w:t>
      </w:r>
      <w:r w:rsidRPr="00946FEA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</w:p>
    <w:p w:rsidR="00100C8A" w:rsidRPr="00946FEA" w:rsidRDefault="00100C8A" w:rsidP="00100C8A">
      <w:pPr>
        <w:widowControl w:val="0"/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Cs/>
          <w:noProof/>
          <w:sz w:val="18"/>
          <w:szCs w:val="18"/>
        </w:rPr>
      </w:pPr>
      <w:r w:rsidRPr="00946FEA">
        <w:rPr>
          <w:rFonts w:ascii="Times New Roman" w:eastAsia="Times New Roman" w:hAnsi="Times New Roman" w:cs="Times New Roman"/>
          <w:bCs/>
          <w:noProof/>
          <w:sz w:val="18"/>
          <w:szCs w:val="18"/>
        </w:rPr>
        <w:t>Codice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meccanografico</w:t>
      </w:r>
      <w:r w:rsidRPr="00946FE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946FE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946FE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946FE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946FE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946FEA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Denominazione </w:t>
      </w:r>
    </w:p>
    <w:p w:rsidR="00100C8A" w:rsidRPr="00946FEA" w:rsidRDefault="00100C8A" w:rsidP="004968F9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</w:rPr>
      </w:pPr>
    </w:p>
    <w:p w:rsidR="00BB235E" w:rsidRPr="004968F9" w:rsidRDefault="00BB235E" w:rsidP="00807A94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aver prestato servizio in qualità di Dirigente Scolastico negli ultimi due anni nei seguenti istituti</w:t>
      </w:r>
      <w:r w:rsidR="004968F9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Statali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:</w:t>
      </w:r>
    </w:p>
    <w:p w:rsidR="00BB235E" w:rsidRPr="00946FEA" w:rsidRDefault="00E3124C" w:rsidP="00BB235E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29" o:spid="_x0000_s1041" style="position:absolute;margin-left:-4.2pt;margin-top:6.2pt;width:64.9pt;height:19.8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">
            <v:textbox>
              <w:txbxContent>
                <w:p w:rsidR="00BB235E" w:rsidRDefault="00E15999" w:rsidP="00BB235E">
                  <w:pPr>
                    <w:jc w:val="center"/>
                  </w:pPr>
                  <w:r>
                    <w:t>201</w:t>
                  </w:r>
                  <w:r w:rsidR="004A172D">
                    <w:t>8</w:t>
                  </w:r>
                  <w:r>
                    <w:t>/1</w:t>
                  </w:r>
                  <w:r w:rsidR="004A172D">
                    <w:t>9</w:t>
                  </w:r>
                </w:p>
              </w:txbxContent>
            </v:textbox>
          </v:rect>
        </w:pic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23" o:spid="_x0000_s1076" style="position:absolute;margin-left:67.8pt;margin-top:6.75pt;width:90.9pt;height:19.8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"/>
        </w:pic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22" o:spid="_x0000_s1075" style="position:absolute;margin-left:163.6pt;margin-top:6.3pt;width:336pt;height:19.8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"/>
        </w:pict>
      </w:r>
    </w:p>
    <w:p w:rsidR="00BB235E" w:rsidRPr="00946FEA" w:rsidRDefault="00BB235E" w:rsidP="00BB235E">
      <w:pPr>
        <w:widowControl w:val="0"/>
        <w:autoSpaceDE w:val="0"/>
        <w:autoSpaceDN w:val="0"/>
        <w:adjustRightInd w:val="0"/>
        <w:spacing w:after="0" w:line="240" w:lineRule="auto"/>
        <w:ind w:left="720"/>
        <w:jc w:val="left"/>
        <w:rPr>
          <w:rFonts w:ascii="Arial" w:eastAsia="Times New Roman" w:hAnsi="Arial" w:cs="Arial"/>
          <w:color w:val="000000"/>
          <w:sz w:val="18"/>
          <w:szCs w:val="18"/>
        </w:rPr>
      </w:pPr>
    </w:p>
    <w:p w:rsidR="00BB235E" w:rsidRDefault="00BB235E" w:rsidP="00BB235E">
      <w:pPr>
        <w:widowControl w:val="0"/>
        <w:autoSpaceDE w:val="0"/>
        <w:autoSpaceDN w:val="0"/>
        <w:adjustRightInd w:val="0"/>
        <w:spacing w:after="0" w:line="240" w:lineRule="auto"/>
        <w:ind w:left="72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946FEA">
        <w:rPr>
          <w:rFonts w:ascii="Arial" w:eastAsia="Times New Roman" w:hAnsi="Arial" w:cs="Arial"/>
          <w:color w:val="000000"/>
          <w:sz w:val="18"/>
          <w:szCs w:val="18"/>
        </w:rPr>
        <w:t xml:space="preserve">    </w:t>
      </w:r>
    </w:p>
    <w:p w:rsidR="00BB235E" w:rsidRPr="00BB235E" w:rsidRDefault="00BB235E" w:rsidP="00BB235E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S. 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ab/>
      </w:r>
      <w:r w:rsidRPr="00BB235E">
        <w:rPr>
          <w:rFonts w:ascii="Times New Roman" w:eastAsia="Times New Roman" w:hAnsi="Times New Roman" w:cs="Times New Roman"/>
          <w:bCs/>
          <w:noProof/>
          <w:sz w:val="18"/>
          <w:szCs w:val="18"/>
        </w:rPr>
        <w:t>Codice meccanografico</w:t>
      </w:r>
      <w:r w:rsidRPr="00BB235E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BB235E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BB235E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BB235E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BB235E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BB235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Denominazione </w:t>
      </w:r>
    </w:p>
    <w:p w:rsidR="00BB235E" w:rsidRPr="00946FEA" w:rsidRDefault="00E3124C" w:rsidP="00BB235E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30" o:spid="_x0000_s1042" style="position:absolute;margin-left:-4pt;margin-top:6.25pt;width:64.85pt;height:19.8pt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">
            <v:textbox>
              <w:txbxContent>
                <w:p w:rsidR="00BB235E" w:rsidRDefault="00E15999" w:rsidP="00BB235E">
                  <w:pPr>
                    <w:jc w:val="center"/>
                  </w:pPr>
                  <w:r>
                    <w:t>201</w:t>
                  </w:r>
                  <w:r w:rsidR="004A172D">
                    <w:t>7/18</w:t>
                  </w:r>
                </w:p>
              </w:txbxContent>
            </v:textbox>
          </v:rect>
        </w:pic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28" o:spid="_x0000_s1043" style="position:absolute;margin-left:67.25pt;margin-top:6.1pt;width:91.45pt;height:19.8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">
            <v:textbox>
              <w:txbxContent>
                <w:p w:rsidR="00BB235E" w:rsidRDefault="00BB235E" w:rsidP="00BB235E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27" o:spid="_x0000_s1074" style="position:absolute;margin-left:163.6pt;margin-top:6.3pt;width:336pt;height:19.8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"/>
        </w:pict>
      </w:r>
    </w:p>
    <w:p w:rsidR="00BB235E" w:rsidRDefault="00BB235E" w:rsidP="00BB235E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BB235E" w:rsidRDefault="00BB235E" w:rsidP="00BB235E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BB235E" w:rsidRDefault="00BB235E" w:rsidP="00BB235E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noProof/>
          <w:sz w:val="18"/>
          <w:szCs w:val="18"/>
        </w:rPr>
      </w:pPr>
      <w:r w:rsidRPr="00BB235E">
        <w:rPr>
          <w:rFonts w:ascii="Times New Roman" w:eastAsia="Times New Roman" w:hAnsi="Times New Roman" w:cs="Times New Roman"/>
          <w:bCs/>
          <w:noProof/>
          <w:sz w:val="18"/>
          <w:szCs w:val="18"/>
        </w:rPr>
        <w:t>S.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ab/>
      </w:r>
      <w:r w:rsidRPr="00BB235E">
        <w:rPr>
          <w:rFonts w:ascii="Times New Roman" w:eastAsia="Times New Roman" w:hAnsi="Times New Roman" w:cs="Times New Roman"/>
          <w:bCs/>
          <w:noProof/>
          <w:sz w:val="18"/>
          <w:szCs w:val="18"/>
        </w:rPr>
        <w:t>Codice meccanografico</w:t>
      </w:r>
      <w:r w:rsidRPr="00BB235E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BB235E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BB235E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BB235E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BB235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               Denominazione </w:t>
      </w:r>
    </w:p>
    <w:p w:rsidR="009F617F" w:rsidRDefault="00946FEA" w:rsidP="00946FE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noProof/>
          <w:sz w:val="18"/>
          <w:szCs w:val="18"/>
        </w:rPr>
      </w:pPr>
      <w:r w:rsidRPr="002769C2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 </w:t>
      </w:r>
    </w:p>
    <w:p w:rsidR="00245D9B" w:rsidRPr="002769C2" w:rsidRDefault="00245D9B" w:rsidP="00946FE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noProof/>
          <w:sz w:val="18"/>
          <w:szCs w:val="18"/>
        </w:rPr>
      </w:pPr>
    </w:p>
    <w:p w:rsidR="00946FEA" w:rsidRPr="004968F9" w:rsidRDefault="002769C2" w:rsidP="00AD1A9D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Arial" w:eastAsia="Times New Roman" w:hAnsi="Arial" w:cs="Arial"/>
          <w:sz w:val="18"/>
          <w:szCs w:val="18"/>
        </w:rPr>
      </w:pPr>
      <w:r w:rsidRPr="002769C2">
        <w:rPr>
          <w:rFonts w:ascii="Times New Roman" w:eastAsia="Times New Roman" w:hAnsi="Times New Roman" w:cs="Times New Roman"/>
          <w:bCs/>
          <w:noProof/>
          <w:sz w:val="18"/>
          <w:szCs w:val="18"/>
        </w:rPr>
        <w:t>essere in possesso del Diploma di Laurea in</w:t>
      </w:r>
      <w:r w:rsidR="003E0722" w:rsidRPr="002769C2">
        <w:rPr>
          <w:rFonts w:ascii="Times New Roman" w:eastAsia="Times New Roman" w:hAnsi="Times New Roman" w:cs="Times New Roman"/>
          <w:bCs/>
          <w:noProof/>
          <w:sz w:val="18"/>
          <w:szCs w:val="18"/>
        </w:rPr>
        <w:t>:</w:t>
      </w:r>
      <w:r w:rsidRPr="002769C2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3E0722" w:rsidRPr="002769C2">
        <w:rPr>
          <w:rFonts w:ascii="Arial" w:eastAsia="Times New Roman" w:hAnsi="Arial" w:cs="Arial"/>
          <w:sz w:val="18"/>
          <w:szCs w:val="18"/>
        </w:rPr>
        <w:t>____________________________</w:t>
      </w:r>
      <w:r w:rsidR="004968F9">
        <w:rPr>
          <w:rFonts w:ascii="Arial" w:eastAsia="Times New Roman" w:hAnsi="Arial" w:cs="Arial"/>
          <w:sz w:val="18"/>
          <w:szCs w:val="18"/>
        </w:rPr>
        <w:t>______________________</w:t>
      </w:r>
      <w:r w:rsidR="00946FEA" w:rsidRPr="002769C2">
        <w:rPr>
          <w:rFonts w:ascii="Arial" w:eastAsia="Times New Roman" w:hAnsi="Arial" w:cs="Arial"/>
          <w:sz w:val="18"/>
          <w:szCs w:val="18"/>
        </w:rPr>
        <w:tab/>
        <w:t xml:space="preserve">  </w:t>
      </w:r>
    </w:p>
    <w:p w:rsidR="004968F9" w:rsidRPr="00A67038" w:rsidRDefault="004968F9" w:rsidP="00AD1A9D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eastAsia="Times New Roman" w:hAnsi="Times New Roman" w:cs="Times New Roman"/>
          <w:b/>
          <w:bCs/>
          <w:noProof/>
          <w:sz w:val="8"/>
          <w:szCs w:val="8"/>
        </w:rPr>
      </w:pPr>
    </w:p>
    <w:p w:rsidR="00A67038" w:rsidRDefault="002769C2" w:rsidP="00AD1A9D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</w:pPr>
      <w:r w:rsidRPr="002769C2">
        <w:rPr>
          <w:rFonts w:ascii="Times New Roman" w:eastAsia="Times New Roman" w:hAnsi="Times New Roman" w:cs="Times New Roman"/>
          <w:bCs/>
          <w:noProof/>
          <w:sz w:val="18"/>
          <w:szCs w:val="18"/>
        </w:rPr>
        <w:t>possedere l’abilitazione per la/le seguente/i classe/i di concorso</w:t>
      </w:r>
      <w:r w:rsidR="00794ABC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nella scuola secondaria di secondo grado</w:t>
      </w:r>
      <w:r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:</w:t>
      </w:r>
      <w:r w:rsidR="00A67038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    </w:t>
      </w:r>
    </w:p>
    <w:p w:rsidR="00A67038" w:rsidRPr="00A67038" w:rsidRDefault="00E3124C" w:rsidP="00A67038">
      <w:pPr>
        <w:pStyle w:val="Paragrafoelenc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E3124C">
        <w:rPr>
          <w:rFonts w:eastAsia="Times New Roman"/>
          <w:noProof/>
          <w:lang w:eastAsia="it-IT"/>
        </w:rPr>
        <w:pict>
          <v:rect id="Rettangolo 291" o:spid="_x0000_s1073" style="position:absolute;left:0;text-align:left;margin-left:205.55pt;margin-top:14.65pt;width:306pt;height:21.9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"/>
        </w:pict>
      </w:r>
      <w:r w:rsidRPr="00E3124C">
        <w:rPr>
          <w:rFonts w:ascii="Arial" w:eastAsia="Times New Roman" w:hAnsi="Arial" w:cs="Arial"/>
          <w:noProof/>
          <w:lang w:eastAsia="it-IT"/>
        </w:rPr>
        <w:pict>
          <v:rect id="Rettangolo 355" o:spid="_x0000_s1044" style="position:absolute;left:0;text-align:left;margin-left:53.7pt;margin-top:14.8pt;width:44.25pt;height:22.1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">
            <v:textbox>
              <w:txbxContent>
                <w:p w:rsidR="00B30AD5" w:rsidRDefault="00B30AD5" w:rsidP="00B30AD5">
                  <w:pPr>
                    <w:jc w:val="center"/>
                  </w:pPr>
                </w:p>
              </w:txbxContent>
            </v:textbox>
          </v:rect>
        </w:pict>
      </w:r>
    </w:p>
    <w:p w:rsidR="00946FEA" w:rsidRPr="00A67038" w:rsidRDefault="00A67038" w:rsidP="00A6703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</w:t>
      </w:r>
      <w:r w:rsidR="00946FEA" w:rsidRPr="00A6703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Classe di </w:t>
      </w:r>
      <w:r w:rsidR="00946FEA" w:rsidRPr="00A6703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="00946FEA" w:rsidRPr="00A6703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  <w:t xml:space="preserve">            Denominazione </w:t>
      </w:r>
    </w:p>
    <w:p w:rsidR="00A67038" w:rsidRPr="00A67038" w:rsidRDefault="00946FEA" w:rsidP="00946FE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vertAlign w:val="superscript"/>
        </w:rPr>
      </w:pPr>
      <w:r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Concorso</w:t>
      </w:r>
    </w:p>
    <w:p w:rsidR="00A67038" w:rsidRDefault="00946FEA" w:rsidP="00946FE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                    </w:t>
      </w:r>
      <w:r w:rsidR="00A6703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   </w:t>
      </w:r>
      <w:r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Codice</w:t>
      </w:r>
    </w:p>
    <w:p w:rsidR="00946FEA" w:rsidRPr="00946FEA" w:rsidRDefault="00E3124C" w:rsidP="00946FE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E3124C">
        <w:rPr>
          <w:rFonts w:ascii="Arial" w:eastAsia="Times New Roman" w:hAnsi="Arial" w:cs="Arial"/>
          <w:noProof/>
          <w:sz w:val="18"/>
          <w:szCs w:val="18"/>
          <w:lang w:eastAsia="it-IT"/>
        </w:rPr>
        <w:pict>
          <v:rect id="Rettangolo 356" o:spid="_x0000_s1045" style="position:absolute;margin-left:53.75pt;margin-top:4.8pt;width:44.25pt;height:22.1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">
            <v:textbox>
              <w:txbxContent>
                <w:p w:rsidR="0013572E" w:rsidRDefault="0013572E" w:rsidP="0013572E">
                  <w:pPr>
                    <w:jc w:val="center"/>
                  </w:pPr>
                </w:p>
              </w:txbxContent>
            </v:textbox>
          </v:rect>
        </w:pict>
      </w:r>
      <w:r w:rsidR="00A6703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it-IT"/>
        </w:rPr>
        <w:pict>
          <v:rect id="Rettangolo 26" o:spid="_x0000_s1072" style="position:absolute;margin-left:205.9pt;margin-top:8.1pt;width:306pt;height:22.55pt;z-index:251714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"/>
        </w:pict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Classe di </w:t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  <w:t xml:space="preserve">            </w:t>
      </w:r>
    </w:p>
    <w:p w:rsidR="00946FEA" w:rsidRPr="00946FEA" w:rsidRDefault="00946FEA" w:rsidP="00946FE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Concorso</w:t>
      </w:r>
      <w:r w:rsidR="00A6703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vertAlign w:val="superscript"/>
        </w:rPr>
        <w:tab/>
      </w:r>
      <w:r w:rsidR="00A6703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vertAlign w:val="superscript"/>
        </w:rPr>
        <w:tab/>
        <w:t xml:space="preserve"> </w:t>
      </w:r>
      <w:r w:rsidR="00A6703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         </w:t>
      </w:r>
      <w:r w:rsidR="00A67038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Denominazione</w:t>
      </w:r>
    </w:p>
    <w:p w:rsidR="00A67038" w:rsidRDefault="00946FEA" w:rsidP="00946FE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</w:t>
      </w:r>
    </w:p>
    <w:p w:rsidR="009762A3" w:rsidRPr="009432BE" w:rsidRDefault="00A67038" w:rsidP="009432BE">
      <w:pPr>
        <w:widowControl w:val="0"/>
        <w:autoSpaceDE w:val="0"/>
        <w:autoSpaceDN w:val="0"/>
        <w:adjustRightInd w:val="0"/>
        <w:spacing w:after="0" w:line="240" w:lineRule="auto"/>
        <w:ind w:left="708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         </w:t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Codice</w:t>
      </w:r>
      <w:r w:rsidR="008B2C6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                       </w:t>
      </w:r>
    </w:p>
    <w:p w:rsidR="009762A3" w:rsidRDefault="00E3124C" w:rsidP="009762A3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noProof/>
          <w:sz w:val="18"/>
          <w:szCs w:val="18"/>
        </w:rPr>
      </w:pPr>
      <w:r w:rsidRPr="00E3124C"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295" o:spid="_x0000_s1046" style="position:absolute;left:0;text-align:left;margin-left:191.1pt;margin-top:3.9pt;width:48.95pt;height:24.75pt;z-index:251804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">
            <v:textbox>
              <w:txbxContent>
                <w:p w:rsidR="009762A3" w:rsidRPr="008B2C61" w:rsidRDefault="009762A3" w:rsidP="009762A3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Pr="00E3124C"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288" o:spid="_x0000_s1047" style="position:absolute;left:0;text-align:left;margin-left:151.6pt;margin-top:3.9pt;width:39.5pt;height:24.75pt;z-index:251803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">
            <v:textbox>
              <w:txbxContent>
                <w:p w:rsidR="009762A3" w:rsidRPr="008B2C61" w:rsidRDefault="009762A3" w:rsidP="009762A3">
                  <w:pPr>
                    <w:rPr>
                      <w:sz w:val="14"/>
                    </w:rPr>
                  </w:pPr>
                </w:p>
              </w:txbxContent>
            </v:textbox>
          </v:rect>
        </w:pict>
      </w:r>
      <w:r w:rsidRPr="00E3124C"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31" o:spid="_x0000_s1048" style="position:absolute;left:0;text-align:left;margin-left:116.75pt;margin-top:3.9pt;width:34.85pt;height:24.75pt;z-index:251802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">
            <v:textbox>
              <w:txbxContent>
                <w:p w:rsidR="008B2C61" w:rsidRPr="008B2C61" w:rsidRDefault="008B2C61" w:rsidP="008B2C61">
                  <w:pPr>
                    <w:spacing w:after="0"/>
                    <w:rPr>
                      <w:sz w:val="14"/>
                    </w:rPr>
                  </w:pPr>
                </w:p>
              </w:txbxContent>
            </v:textbox>
          </v:rect>
        </w:pict>
      </w:r>
    </w:p>
    <w:p w:rsidR="009762A3" w:rsidRPr="006C4387" w:rsidRDefault="009762A3" w:rsidP="006C4387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/>
        <w:jc w:val="left"/>
        <w:rPr>
          <w:rFonts w:ascii="Times New Roman" w:eastAsia="Times New Roman" w:hAnsi="Times New Roman" w:cs="Times New Roman"/>
          <w:bCs/>
          <w:noProof/>
          <w:sz w:val="18"/>
          <w:szCs w:val="18"/>
        </w:rPr>
      </w:pPr>
      <w:r w:rsidRPr="006C4387">
        <w:rPr>
          <w:rFonts w:ascii="Times New Roman" w:eastAsia="Times New Roman" w:hAnsi="Times New Roman" w:cs="Times New Roman"/>
          <w:bCs/>
          <w:noProof/>
          <w:sz w:val="18"/>
          <w:szCs w:val="18"/>
        </w:rPr>
        <w:t>essere in quiescen</w:t>
      </w:r>
      <w:r w:rsidR="006C4387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za dal </w:t>
      </w:r>
      <w:r w:rsidR="006C4387">
        <w:rPr>
          <w:rFonts w:ascii="Times New Roman" w:eastAsia="Times New Roman" w:hAnsi="Times New Roman" w:cs="Times New Roman"/>
          <w:bCs/>
          <w:noProof/>
          <w:sz w:val="18"/>
          <w:szCs w:val="18"/>
        </w:rPr>
        <w:tab/>
      </w:r>
      <w:r w:rsidR="00AC4323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                         </w:t>
      </w:r>
      <w:r w:rsidR="006C4387">
        <w:rPr>
          <w:rFonts w:ascii="Times New Roman" w:eastAsia="Times New Roman" w:hAnsi="Times New Roman" w:cs="Times New Roman"/>
          <w:bCs/>
          <w:noProof/>
          <w:sz w:val="18"/>
          <w:szCs w:val="18"/>
        </w:rPr>
        <w:tab/>
      </w:r>
      <w:r w:rsidR="006C4387">
        <w:rPr>
          <w:rFonts w:ascii="Times New Roman" w:eastAsia="Times New Roman" w:hAnsi="Times New Roman" w:cs="Times New Roman"/>
          <w:bCs/>
          <w:noProof/>
          <w:sz w:val="18"/>
          <w:szCs w:val="18"/>
        </w:rPr>
        <w:tab/>
      </w:r>
      <w:r w:rsidR="002219D9" w:rsidRPr="006C4387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non più </w:t>
      </w:r>
      <w:r w:rsidR="006C4387" w:rsidRPr="00245D9B">
        <w:rPr>
          <w:rFonts w:ascii="Times New Roman" w:eastAsia="Times New Roman" w:hAnsi="Times New Roman" w:cs="Times New Roman"/>
          <w:bCs/>
          <w:noProof/>
          <w:sz w:val="18"/>
          <w:szCs w:val="18"/>
          <w:u w:val="single"/>
        </w:rPr>
        <w:t xml:space="preserve">non più </w:t>
      </w:r>
      <w:r w:rsidR="002219D9" w:rsidRPr="00245D9B">
        <w:rPr>
          <w:rFonts w:ascii="Times New Roman" w:eastAsia="Times New Roman" w:hAnsi="Times New Roman" w:cs="Times New Roman"/>
          <w:bCs/>
          <w:noProof/>
          <w:sz w:val="18"/>
          <w:szCs w:val="18"/>
          <w:u w:val="single"/>
        </w:rPr>
        <w:t>di 3</w:t>
      </w:r>
      <w:r w:rsidRPr="00245D9B">
        <w:rPr>
          <w:rFonts w:ascii="Times New Roman" w:eastAsia="Times New Roman" w:hAnsi="Times New Roman" w:cs="Times New Roman"/>
          <w:bCs/>
          <w:noProof/>
          <w:sz w:val="18"/>
          <w:szCs w:val="18"/>
          <w:u w:val="single"/>
        </w:rPr>
        <w:t xml:space="preserve"> anni incluso l’anno in corso</w:t>
      </w:r>
      <w:r w:rsidR="002219D9" w:rsidRPr="006C4387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6C4387" w:rsidRPr="006C4387">
        <w:rPr>
          <w:rFonts w:ascii="Times New Roman" w:eastAsia="Times New Roman" w:hAnsi="Times New Roman" w:cs="Times New Roman"/>
          <w:bCs/>
          <w:noProof/>
          <w:sz w:val="18"/>
          <w:szCs w:val="18"/>
        </w:rPr>
        <w:t>(</w:t>
      </w:r>
      <w:r w:rsidR="002219D9" w:rsidRPr="006C4387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non prima </w:t>
      </w:r>
      <w:r w:rsidR="008B2C61" w:rsidRPr="006C4387">
        <w:rPr>
          <w:rFonts w:ascii="Times New Roman" w:eastAsia="Times New Roman" w:hAnsi="Times New Roman" w:cs="Times New Roman"/>
          <w:bCs/>
          <w:noProof/>
          <w:sz w:val="18"/>
          <w:szCs w:val="18"/>
        </w:rPr>
        <w:t>di</w:t>
      </w:r>
      <w:r w:rsidR="006C4387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2219D9" w:rsidRPr="006C4387">
        <w:rPr>
          <w:rFonts w:ascii="Times New Roman" w:eastAsia="Times New Roman" w:hAnsi="Times New Roman" w:cs="Times New Roman"/>
          <w:bCs/>
          <w:noProof/>
          <w:sz w:val="18"/>
          <w:szCs w:val="18"/>
        </w:rPr>
        <w:t>sett</w:t>
      </w:r>
      <w:r w:rsidR="008B2C61" w:rsidRPr="006C4387">
        <w:rPr>
          <w:rFonts w:ascii="Times New Roman" w:eastAsia="Times New Roman" w:hAnsi="Times New Roman" w:cs="Times New Roman"/>
          <w:bCs/>
          <w:noProof/>
          <w:sz w:val="18"/>
          <w:szCs w:val="18"/>
        </w:rPr>
        <w:t>.</w:t>
      </w:r>
      <w:r w:rsidR="002219D9" w:rsidRPr="006C4387">
        <w:rPr>
          <w:rFonts w:ascii="Times New Roman" w:eastAsia="Times New Roman" w:hAnsi="Times New Roman" w:cs="Times New Roman"/>
          <w:bCs/>
          <w:noProof/>
          <w:sz w:val="18"/>
          <w:szCs w:val="18"/>
        </w:rPr>
        <w:t>20</w:t>
      </w:r>
      <w:r w:rsidR="008B2C61" w:rsidRPr="006C4387">
        <w:rPr>
          <w:rFonts w:ascii="Times New Roman" w:eastAsia="Times New Roman" w:hAnsi="Times New Roman" w:cs="Times New Roman"/>
          <w:bCs/>
          <w:noProof/>
          <w:sz w:val="18"/>
          <w:szCs w:val="18"/>
        </w:rPr>
        <w:t>1</w:t>
      </w:r>
      <w:r w:rsidR="00245D9B">
        <w:rPr>
          <w:rFonts w:ascii="Times New Roman" w:eastAsia="Times New Roman" w:hAnsi="Times New Roman" w:cs="Times New Roman"/>
          <w:bCs/>
          <w:noProof/>
          <w:sz w:val="18"/>
          <w:szCs w:val="18"/>
        </w:rPr>
        <w:t>7</w:t>
      </w:r>
      <w:r w:rsidR="002219D9" w:rsidRPr="006C4387">
        <w:rPr>
          <w:rFonts w:ascii="Times New Roman" w:eastAsia="Times New Roman" w:hAnsi="Times New Roman" w:cs="Times New Roman"/>
          <w:bCs/>
          <w:noProof/>
          <w:sz w:val="18"/>
          <w:szCs w:val="18"/>
        </w:rPr>
        <w:t>)</w:t>
      </w:r>
    </w:p>
    <w:p w:rsidR="006C4387" w:rsidRDefault="006C4387" w:rsidP="006C4387">
      <w:pPr>
        <w:widowControl w:val="0"/>
        <w:autoSpaceDE w:val="0"/>
        <w:autoSpaceDN w:val="0"/>
        <w:adjustRightInd w:val="0"/>
        <w:spacing w:after="0" w:line="240" w:lineRule="auto"/>
        <w:ind w:left="284"/>
        <w:jc w:val="left"/>
        <w:rPr>
          <w:rFonts w:ascii="Times New Roman" w:eastAsia="Times New Roman" w:hAnsi="Times New Roman" w:cs="Times New Roman"/>
          <w:bCs/>
          <w:noProof/>
          <w:sz w:val="18"/>
          <w:szCs w:val="18"/>
        </w:rPr>
      </w:pPr>
    </w:p>
    <w:p w:rsidR="004A172D" w:rsidRDefault="006C4387" w:rsidP="006C4387">
      <w:pPr>
        <w:widowControl w:val="0"/>
        <w:autoSpaceDE w:val="0"/>
        <w:autoSpaceDN w:val="0"/>
        <w:adjustRightInd w:val="0"/>
        <w:spacing w:after="0" w:line="240" w:lineRule="auto"/>
        <w:ind w:left="284"/>
        <w:jc w:val="left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                                                  </w:t>
      </w:r>
      <w:r w:rsidR="008B2C61" w:rsidRPr="002769C2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gg</w:t>
      </w:r>
      <w:r w:rsidR="008B2C61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      </w:t>
      </w:r>
      <w:r w:rsidR="008B2C61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mm</w:t>
      </w:r>
      <w:r w:rsidR="008B2C61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ab/>
        <w:t xml:space="preserve">      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     </w:t>
      </w:r>
      <w:r w:rsidR="008B2C61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anno</w:t>
      </w:r>
    </w:p>
    <w:p w:rsidR="004A172D" w:rsidRDefault="004A172D" w:rsidP="006C4387">
      <w:pPr>
        <w:widowControl w:val="0"/>
        <w:autoSpaceDE w:val="0"/>
        <w:autoSpaceDN w:val="0"/>
        <w:adjustRightInd w:val="0"/>
        <w:spacing w:after="0" w:line="240" w:lineRule="auto"/>
        <w:ind w:left="284"/>
        <w:jc w:val="left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</w:p>
    <w:p w:rsidR="008B2C61" w:rsidRPr="004968F9" w:rsidRDefault="008B2C61" w:rsidP="006C4387">
      <w:pPr>
        <w:widowControl w:val="0"/>
        <w:autoSpaceDE w:val="0"/>
        <w:autoSpaceDN w:val="0"/>
        <w:adjustRightInd w:val="0"/>
        <w:spacing w:after="0" w:line="240" w:lineRule="auto"/>
        <w:ind w:left="284"/>
        <w:jc w:val="left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lastRenderedPageBreak/>
        <w:t xml:space="preserve">                 </w:t>
      </w:r>
    </w:p>
    <w:p w:rsidR="001730D4" w:rsidRPr="009C0007" w:rsidRDefault="00E3124C" w:rsidP="00AC43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</w:pPr>
      <w:r w:rsidRPr="00E3124C"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19" o:spid="_x0000_s1049" style="position:absolute;left:0;text-align:left;margin-left:-26.9pt;margin-top:-4.6pt;width:19.45pt;height:19.8pt;z-index:251817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">
            <v:textbox>
              <w:txbxContent>
                <w:p w:rsidR="009532D5" w:rsidRDefault="009532D5" w:rsidP="009532D5">
                  <w:pPr>
                    <w:ind w:left="-726"/>
                    <w:jc w:val="center"/>
                  </w:pPr>
                  <w:r>
                    <w:t>a</w:t>
                  </w:r>
                  <w:r w:rsidR="00B31002" w:rsidRPr="00B31002">
                    <w:t xml:space="preserve"> </w:t>
                  </w:r>
                  <w:r w:rsidR="00B31002">
                    <w:t>AAAA</w:t>
                  </w:r>
                  <w:r w:rsidR="00B31002" w:rsidRPr="00B31002">
                    <w:t>DICHIARA</w:t>
                  </w:r>
                </w:p>
              </w:txbxContent>
            </v:textbox>
          </v:rect>
        </w:pict>
      </w:r>
      <w:r w:rsidR="001730D4" w:rsidRPr="009C0007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DOCENTE DI RUOLO</w:t>
      </w:r>
      <w:r w:rsidR="009C0007" w:rsidRPr="009C0007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 xml:space="preserve"> DI ISTITUTO SECONDARIO DI II GRADO STATALE</w:t>
      </w:r>
      <w:r w:rsidR="009532D5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 xml:space="preserve"> </w:t>
      </w:r>
      <w:r w:rsidR="009532D5">
        <w:rPr>
          <w:rFonts w:ascii="Times New Roman" w:eastAsia="Times New Roman" w:hAnsi="Times New Roman" w:cs="Times New Roman"/>
          <w:color w:val="000000"/>
          <w:sz w:val="18"/>
          <w:szCs w:val="18"/>
        </w:rPr>
        <w:t>e di</w:t>
      </w:r>
    </w:p>
    <w:p w:rsidR="001730D4" w:rsidRDefault="001730D4" w:rsidP="001730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u w:val="single"/>
        </w:rPr>
      </w:pPr>
    </w:p>
    <w:p w:rsidR="001730D4" w:rsidRDefault="00E3124C" w:rsidP="001730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18"/>
          <w:szCs w:val="18"/>
        </w:rPr>
      </w:pPr>
      <w:r w:rsidRPr="00E3124C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it-IT"/>
        </w:rPr>
        <w:pict>
          <v:rect id="Rettangolo 8" o:spid="_x0000_s1071" style="position:absolute;left:0;text-align:left;margin-left:.1pt;margin-top:0;width:18.85pt;height:21.95pt;z-index:251813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"/>
        </w:pict>
      </w:r>
    </w:p>
    <w:p w:rsidR="001730D4" w:rsidRPr="00100C8A" w:rsidRDefault="001730D4" w:rsidP="001730D4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709" w:firstLine="11"/>
        <w:rPr>
          <w:rFonts w:ascii="Times New Roman" w:eastAsia="Times New Roman" w:hAnsi="Times New Roman" w:cs="Times New Roman"/>
          <w:bCs/>
          <w:noProof/>
          <w:sz w:val="18"/>
          <w:szCs w:val="18"/>
        </w:rPr>
      </w:pPr>
      <w:r w:rsidRPr="00100C8A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prestare servizio 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nel corrente anno scolastico</w:t>
      </w:r>
      <w:r w:rsidR="00525F93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a.s. </w:t>
      </w:r>
      <w:r w:rsidR="00245D9B">
        <w:rPr>
          <w:rFonts w:ascii="Times New Roman" w:eastAsia="Times New Roman" w:hAnsi="Times New Roman" w:cs="Times New Roman"/>
          <w:bCs/>
          <w:noProof/>
          <w:sz w:val="18"/>
          <w:szCs w:val="18"/>
        </w:rPr>
        <w:t>2019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/20</w:t>
      </w:r>
      <w:r w:rsidR="00245D9B">
        <w:rPr>
          <w:rFonts w:ascii="Times New Roman" w:eastAsia="Times New Roman" w:hAnsi="Times New Roman" w:cs="Times New Roman"/>
          <w:bCs/>
          <w:noProof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 </w:t>
      </w:r>
      <w:r w:rsidRPr="00100C8A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in qualità di </w:t>
      </w:r>
      <w:r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Docente di ruolo</w:t>
      </w:r>
      <w:r w:rsidRPr="00100C8A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presso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il seguente 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istituto secondario di secondo grado statale</w:t>
      </w:r>
      <w:r w:rsidRPr="00100C8A">
        <w:rPr>
          <w:rFonts w:ascii="Times New Roman" w:eastAsia="Times New Roman" w:hAnsi="Times New Roman" w:cs="Times New Roman"/>
          <w:bCs/>
          <w:noProof/>
          <w:sz w:val="18"/>
          <w:szCs w:val="18"/>
        </w:rPr>
        <w:t>:</w:t>
      </w:r>
    </w:p>
    <w:p w:rsidR="001730D4" w:rsidRPr="00946FEA" w:rsidRDefault="001730D4" w:rsidP="001730D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</w:rPr>
      </w:pPr>
    </w:p>
    <w:p w:rsidR="001730D4" w:rsidRPr="00946FEA" w:rsidRDefault="00E3124C" w:rsidP="001730D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E3124C">
        <w:rPr>
          <w:rFonts w:ascii="Arial" w:eastAsia="Times New Roman" w:hAnsi="Arial" w:cs="Arial"/>
          <w:noProof/>
          <w:sz w:val="18"/>
          <w:szCs w:val="18"/>
          <w:lang w:eastAsia="it-IT"/>
        </w:rPr>
        <w:pict>
          <v:rect id="Rettangolo 6" o:spid="_x0000_s1050" style="position:absolute;margin-left:9.4pt;margin-top:4.05pt;width:131pt;height:22.1pt;z-index:251810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">
            <v:textbox>
              <w:txbxContent>
                <w:p w:rsidR="001730D4" w:rsidRDefault="001730D4" w:rsidP="001730D4">
                  <w:pPr>
                    <w:jc w:val="center"/>
                  </w:pPr>
                </w:p>
              </w:txbxContent>
            </v:textbox>
          </v:rect>
        </w:pict>
      </w:r>
      <w:r w:rsidRPr="00E3124C">
        <w:rPr>
          <w:rFonts w:ascii="Arial" w:eastAsia="Times New Roman" w:hAnsi="Arial" w:cs="Arial"/>
          <w:noProof/>
          <w:sz w:val="18"/>
          <w:szCs w:val="18"/>
          <w:lang w:eastAsia="it-IT"/>
        </w:rPr>
        <w:pict>
          <v:rect id="Rettangolo 7" o:spid="_x0000_s1051" style="position:absolute;margin-left:192.3pt;margin-top:4.1pt;width:306pt;height:22.1pt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">
            <v:textbox>
              <w:txbxContent>
                <w:p w:rsidR="001730D4" w:rsidRDefault="001730D4" w:rsidP="001730D4"/>
              </w:txbxContent>
            </v:textbox>
          </v:rect>
        </w:pict>
      </w:r>
    </w:p>
    <w:p w:rsidR="001730D4" w:rsidRPr="00946FEA" w:rsidRDefault="001730D4" w:rsidP="001730D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</w:rPr>
      </w:pPr>
    </w:p>
    <w:p w:rsidR="001730D4" w:rsidRDefault="001730D4" w:rsidP="001730D4">
      <w:pPr>
        <w:widowControl w:val="0"/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Cs/>
          <w:noProof/>
          <w:sz w:val="18"/>
          <w:szCs w:val="18"/>
        </w:rPr>
      </w:pPr>
      <w:r w:rsidRPr="00946FEA">
        <w:rPr>
          <w:rFonts w:ascii="Arial" w:eastAsia="Times New Roman" w:hAnsi="Arial" w:cs="Arial"/>
          <w:color w:val="000000"/>
          <w:sz w:val="18"/>
          <w:szCs w:val="18"/>
        </w:rPr>
        <w:t xml:space="preserve">    </w:t>
      </w:r>
      <w:r w:rsidRPr="00946FEA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</w:p>
    <w:p w:rsidR="001730D4" w:rsidRPr="00946FEA" w:rsidRDefault="001730D4" w:rsidP="001730D4">
      <w:pPr>
        <w:widowControl w:val="0"/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Cs/>
          <w:noProof/>
          <w:sz w:val="18"/>
          <w:szCs w:val="18"/>
        </w:rPr>
      </w:pPr>
      <w:r w:rsidRPr="00946FEA">
        <w:rPr>
          <w:rFonts w:ascii="Times New Roman" w:eastAsia="Times New Roman" w:hAnsi="Times New Roman" w:cs="Times New Roman"/>
          <w:bCs/>
          <w:noProof/>
          <w:sz w:val="18"/>
          <w:szCs w:val="18"/>
        </w:rPr>
        <w:t>Codice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meccanografico</w:t>
      </w:r>
      <w:r w:rsidRPr="00946FE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946FE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946FE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946FE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946FE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946FEA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Denominazione </w:t>
      </w:r>
    </w:p>
    <w:p w:rsidR="001730D4" w:rsidRDefault="001730D4" w:rsidP="001730D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Arial"/>
          <w:b/>
          <w:color w:val="000000"/>
          <w:sz w:val="18"/>
          <w:szCs w:val="18"/>
          <w:u w:val="single"/>
        </w:rPr>
      </w:pPr>
    </w:p>
    <w:p w:rsidR="004968F9" w:rsidRDefault="004968F9" w:rsidP="00C3104F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Arial"/>
          <w:b/>
          <w:color w:val="000000"/>
          <w:sz w:val="18"/>
          <w:szCs w:val="18"/>
          <w:u w:val="single"/>
        </w:rPr>
      </w:pPr>
    </w:p>
    <w:p w:rsidR="004968F9" w:rsidRPr="009762A3" w:rsidRDefault="00E3124C" w:rsidP="009762A3">
      <w:pPr>
        <w:ind w:left="600"/>
        <w:rPr>
          <w:rFonts w:ascii="Times New Roman" w:hAnsi="Times New Roman" w:cs="Times New Roman"/>
          <w:sz w:val="18"/>
          <w:szCs w:val="18"/>
        </w:rPr>
      </w:pPr>
      <w:r w:rsidRPr="00E3124C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it-IT"/>
        </w:rPr>
        <w:pict>
          <v:rect id="Rettangolo 297" o:spid="_x0000_s1070" style="position:absolute;left:0;text-align:left;margin-left:-.1pt;margin-top:-.4pt;width:18.85pt;height:21.95pt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"/>
        </w:pict>
      </w:r>
      <w:r w:rsidR="004968F9" w:rsidRPr="004968F9">
        <w:rPr>
          <w:rFonts w:ascii="Times New Roman" w:hAnsi="Times New Roman" w:cs="Times New Roman"/>
          <w:sz w:val="18"/>
          <w:szCs w:val="18"/>
        </w:rPr>
        <w:t xml:space="preserve">prestare o aver prestato servizio come </w:t>
      </w:r>
      <w:r w:rsidR="004968F9" w:rsidRPr="004968F9">
        <w:rPr>
          <w:rFonts w:ascii="Times New Roman" w:hAnsi="Times New Roman" w:cs="Times New Roman"/>
          <w:b/>
          <w:sz w:val="18"/>
          <w:szCs w:val="18"/>
        </w:rPr>
        <w:t>docente di</w:t>
      </w:r>
      <w:r w:rsidR="004968F9" w:rsidRPr="004968F9">
        <w:rPr>
          <w:rFonts w:ascii="Times New Roman" w:hAnsi="Times New Roman" w:cs="Times New Roman"/>
          <w:sz w:val="18"/>
          <w:szCs w:val="18"/>
        </w:rPr>
        <w:t xml:space="preserve"> </w:t>
      </w:r>
      <w:r w:rsidR="009762A3">
        <w:rPr>
          <w:rFonts w:ascii="Times New Roman" w:hAnsi="Times New Roman" w:cs="Times New Roman"/>
          <w:b/>
          <w:sz w:val="18"/>
          <w:szCs w:val="18"/>
        </w:rPr>
        <w:t>RUOLO</w:t>
      </w:r>
      <w:r w:rsidR="004968F9" w:rsidRPr="004968F9">
        <w:rPr>
          <w:rFonts w:ascii="Times New Roman" w:hAnsi="Times New Roman" w:cs="Times New Roman"/>
          <w:b/>
          <w:sz w:val="18"/>
          <w:szCs w:val="18"/>
        </w:rPr>
        <w:t xml:space="preserve"> in istituti secondari di secondo grado</w:t>
      </w:r>
      <w:r w:rsidR="004968F9">
        <w:rPr>
          <w:rFonts w:ascii="Times New Roman" w:hAnsi="Times New Roman" w:cs="Times New Roman"/>
          <w:sz w:val="18"/>
          <w:szCs w:val="18"/>
        </w:rPr>
        <w:t xml:space="preserve"> </w:t>
      </w:r>
      <w:r w:rsidR="004968F9" w:rsidRPr="004968F9">
        <w:rPr>
          <w:rFonts w:ascii="Times New Roman" w:hAnsi="Times New Roman" w:cs="Times New Roman"/>
          <w:b/>
          <w:sz w:val="18"/>
          <w:szCs w:val="18"/>
        </w:rPr>
        <w:t>statali</w:t>
      </w:r>
      <w:r w:rsidR="004968F9">
        <w:rPr>
          <w:rFonts w:ascii="Times New Roman" w:hAnsi="Times New Roman" w:cs="Times New Roman"/>
          <w:sz w:val="18"/>
          <w:szCs w:val="18"/>
        </w:rPr>
        <w:t xml:space="preserve"> </w:t>
      </w:r>
      <w:r w:rsidR="004968F9" w:rsidRPr="00E27F78">
        <w:rPr>
          <w:rFonts w:ascii="Times New Roman" w:hAnsi="Times New Roman" w:cs="Times New Roman"/>
          <w:b/>
          <w:sz w:val="18"/>
          <w:szCs w:val="18"/>
          <w:u w:val="single"/>
        </w:rPr>
        <w:t>per almeno 10</w:t>
      </w:r>
      <w:r w:rsidR="004968F9" w:rsidRPr="004968F9">
        <w:rPr>
          <w:rFonts w:ascii="Times New Roman" w:hAnsi="Times New Roman" w:cs="Times New Roman"/>
          <w:sz w:val="18"/>
          <w:szCs w:val="18"/>
        </w:rPr>
        <w:t xml:space="preserve"> anni </w:t>
      </w:r>
      <w:r w:rsidR="004968F9">
        <w:rPr>
          <w:rFonts w:ascii="Times New Roman" w:hAnsi="Times New Roman" w:cs="Times New Roman"/>
          <w:sz w:val="18"/>
          <w:szCs w:val="18"/>
        </w:rPr>
        <w:t>dal</w:t>
      </w:r>
      <w:r w:rsidR="001730D4">
        <w:rPr>
          <w:rFonts w:ascii="Times New Roman" w:hAnsi="Times New Roman" w:cs="Times New Roman"/>
          <w:sz w:val="18"/>
          <w:szCs w:val="18"/>
        </w:rPr>
        <w:t>l’a.s.</w:t>
      </w:r>
      <w:r w:rsidR="004968F9">
        <w:rPr>
          <w:rFonts w:ascii="Times New Roman" w:hAnsi="Times New Roman" w:cs="Times New Roman"/>
          <w:sz w:val="18"/>
          <w:szCs w:val="18"/>
        </w:rPr>
        <w:t xml:space="preserve"> ……………………. </w:t>
      </w:r>
      <w:r w:rsidR="001730D4">
        <w:rPr>
          <w:rFonts w:ascii="Times New Roman" w:hAnsi="Times New Roman" w:cs="Times New Roman"/>
          <w:sz w:val="18"/>
          <w:szCs w:val="18"/>
        </w:rPr>
        <w:t>a</w:t>
      </w:r>
      <w:r w:rsidR="004968F9">
        <w:rPr>
          <w:rFonts w:ascii="Times New Roman" w:hAnsi="Times New Roman" w:cs="Times New Roman"/>
          <w:sz w:val="18"/>
          <w:szCs w:val="18"/>
        </w:rPr>
        <w:t>l</w:t>
      </w:r>
      <w:r w:rsidR="001730D4">
        <w:rPr>
          <w:rFonts w:ascii="Times New Roman" w:hAnsi="Times New Roman" w:cs="Times New Roman"/>
          <w:sz w:val="18"/>
          <w:szCs w:val="18"/>
        </w:rPr>
        <w:t>l’a.s.</w:t>
      </w:r>
      <w:r w:rsidR="004968F9">
        <w:rPr>
          <w:rFonts w:ascii="Times New Roman" w:hAnsi="Times New Roman" w:cs="Times New Roman"/>
          <w:sz w:val="18"/>
          <w:szCs w:val="18"/>
        </w:rPr>
        <w:t xml:space="preserve"> ………………….</w:t>
      </w:r>
    </w:p>
    <w:p w:rsidR="004968F9" w:rsidRPr="009762A3" w:rsidRDefault="004968F9" w:rsidP="00133FE0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aver prestato servizio negli ultimi due anni scolastici nei seguenti istituti secondari di secondo grado statali:</w:t>
      </w:r>
    </w:p>
    <w:p w:rsidR="004968F9" w:rsidRPr="00946FEA" w:rsidRDefault="00E3124C" w:rsidP="004968F9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298" o:spid="_x0000_s1052" style="position:absolute;margin-left:-4.2pt;margin-top:6.2pt;width:64.9pt;height:19.8pt;z-index:251789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">
            <v:textbox>
              <w:txbxContent>
                <w:p w:rsidR="004968F9" w:rsidRDefault="001730D4" w:rsidP="004968F9">
                  <w:pPr>
                    <w:jc w:val="center"/>
                  </w:pPr>
                  <w:r>
                    <w:t>201</w:t>
                  </w:r>
                  <w:r w:rsidR="00245D9B">
                    <w:t>8</w:t>
                  </w:r>
                  <w:r>
                    <w:t>/1</w:t>
                  </w:r>
                  <w:r w:rsidR="00245D9B">
                    <w:t>9</w:t>
                  </w:r>
                </w:p>
              </w:txbxContent>
            </v:textbox>
          </v:rect>
        </w:pic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299" o:spid="_x0000_s1069" style="position:absolute;margin-left:67.8pt;margin-top:6.75pt;width:90.9pt;height:19.8pt;z-index:251785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"/>
        </w:pic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300" o:spid="_x0000_s1068" style="position:absolute;margin-left:163.6pt;margin-top:6.3pt;width:336pt;height:19.8pt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"/>
        </w:pict>
      </w:r>
    </w:p>
    <w:p w:rsidR="004968F9" w:rsidRPr="00946FEA" w:rsidRDefault="004968F9" w:rsidP="004968F9">
      <w:pPr>
        <w:widowControl w:val="0"/>
        <w:autoSpaceDE w:val="0"/>
        <w:autoSpaceDN w:val="0"/>
        <w:adjustRightInd w:val="0"/>
        <w:spacing w:after="0" w:line="240" w:lineRule="auto"/>
        <w:ind w:left="720"/>
        <w:jc w:val="left"/>
        <w:rPr>
          <w:rFonts w:ascii="Arial" w:eastAsia="Times New Roman" w:hAnsi="Arial" w:cs="Arial"/>
          <w:color w:val="000000"/>
          <w:sz w:val="18"/>
          <w:szCs w:val="18"/>
        </w:rPr>
      </w:pPr>
    </w:p>
    <w:p w:rsidR="004968F9" w:rsidRDefault="004968F9" w:rsidP="004968F9">
      <w:pPr>
        <w:widowControl w:val="0"/>
        <w:autoSpaceDE w:val="0"/>
        <w:autoSpaceDN w:val="0"/>
        <w:adjustRightInd w:val="0"/>
        <w:spacing w:after="0" w:line="240" w:lineRule="auto"/>
        <w:ind w:left="72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946FEA">
        <w:rPr>
          <w:rFonts w:ascii="Arial" w:eastAsia="Times New Roman" w:hAnsi="Arial" w:cs="Arial"/>
          <w:color w:val="000000"/>
          <w:sz w:val="18"/>
          <w:szCs w:val="18"/>
        </w:rPr>
        <w:t xml:space="preserve">    </w:t>
      </w:r>
    </w:p>
    <w:p w:rsidR="004968F9" w:rsidRPr="004968F9" w:rsidRDefault="004968F9" w:rsidP="004968F9">
      <w:pPr>
        <w:widowControl w:val="0"/>
        <w:autoSpaceDE w:val="0"/>
        <w:autoSpaceDN w:val="0"/>
        <w:adjustRightInd w:val="0"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bCs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A.</w:t>
      </w:r>
      <w:r w:rsidRPr="004968F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S. </w:t>
      </w:r>
      <w:r w:rsidRPr="004968F9">
        <w:rPr>
          <w:rFonts w:ascii="Times New Roman" w:eastAsia="Times New Roman" w:hAnsi="Times New Roman" w:cs="Times New Roman"/>
          <w:bCs/>
          <w:noProof/>
          <w:sz w:val="18"/>
          <w:szCs w:val="18"/>
        </w:rPr>
        <w:tab/>
        <w:t>Codice meccanografico</w:t>
      </w:r>
      <w:r w:rsidRPr="004968F9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4968F9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4968F9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4968F9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4968F9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4968F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Denominazione </w:t>
      </w:r>
    </w:p>
    <w:p w:rsidR="004968F9" w:rsidRPr="00946FEA" w:rsidRDefault="00E3124C" w:rsidP="004968F9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304" o:spid="_x0000_s1053" style="position:absolute;margin-left:-4pt;margin-top:6.25pt;width:64.85pt;height:19.8pt;z-index:25179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">
            <v:textbox>
              <w:txbxContent>
                <w:p w:rsidR="004968F9" w:rsidRDefault="00245D9B" w:rsidP="004968F9">
                  <w:pPr>
                    <w:jc w:val="center"/>
                  </w:pPr>
                  <w:r>
                    <w:t>2017</w:t>
                  </w:r>
                  <w:r w:rsidR="001730D4">
                    <w:t>/1</w:t>
                  </w:r>
                  <w:r>
                    <w:t>8</w:t>
                  </w:r>
                </w:p>
              </w:txbxContent>
            </v:textbox>
          </v:rect>
        </w:pic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305" o:spid="_x0000_s1054" style="position:absolute;margin-left:67.25pt;margin-top:6.1pt;width:91.45pt;height:19.8pt;z-index:25178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">
            <v:textbox>
              <w:txbxContent>
                <w:p w:rsidR="004968F9" w:rsidRDefault="004968F9" w:rsidP="004968F9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306" o:spid="_x0000_s1067" style="position:absolute;margin-left:163.6pt;margin-top:6.3pt;width:336pt;height:19.8pt;z-index:251788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"/>
        </w:pict>
      </w:r>
    </w:p>
    <w:p w:rsidR="004968F9" w:rsidRDefault="004968F9" w:rsidP="004968F9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4968F9" w:rsidRDefault="004968F9" w:rsidP="004968F9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4968F9" w:rsidRPr="004968F9" w:rsidRDefault="004968F9" w:rsidP="004968F9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       </w:t>
      </w:r>
      <w:r w:rsidRPr="004968F9">
        <w:rPr>
          <w:rFonts w:ascii="Times New Roman" w:eastAsia="Times New Roman" w:hAnsi="Times New Roman" w:cs="Times New Roman"/>
          <w:bCs/>
          <w:noProof/>
          <w:sz w:val="18"/>
          <w:szCs w:val="18"/>
        </w:rPr>
        <w:t>A.S.</w:t>
      </w:r>
      <w:r w:rsidRPr="004968F9">
        <w:rPr>
          <w:rFonts w:ascii="Times New Roman" w:eastAsia="Times New Roman" w:hAnsi="Times New Roman" w:cs="Times New Roman"/>
          <w:bCs/>
          <w:noProof/>
          <w:sz w:val="18"/>
          <w:szCs w:val="18"/>
        </w:rPr>
        <w:tab/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ab/>
      </w:r>
      <w:r w:rsidRPr="004968F9">
        <w:rPr>
          <w:rFonts w:ascii="Times New Roman" w:eastAsia="Times New Roman" w:hAnsi="Times New Roman" w:cs="Times New Roman"/>
          <w:bCs/>
          <w:noProof/>
          <w:sz w:val="18"/>
          <w:szCs w:val="18"/>
        </w:rPr>
        <w:t>Codice meccanografico</w:t>
      </w:r>
      <w:r w:rsidRPr="004968F9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4968F9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4968F9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4968F9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4968F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               Denominazione </w:t>
      </w:r>
    </w:p>
    <w:p w:rsidR="009762A3" w:rsidRDefault="009762A3" w:rsidP="009762A3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noProof/>
          <w:sz w:val="18"/>
          <w:szCs w:val="18"/>
        </w:rPr>
      </w:pPr>
    </w:p>
    <w:p w:rsidR="009762A3" w:rsidRDefault="00E3124C" w:rsidP="009762A3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noProof/>
          <w:sz w:val="18"/>
          <w:szCs w:val="18"/>
        </w:rPr>
      </w:pPr>
      <w:r w:rsidRPr="00E3124C"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10" o:spid="_x0000_s1055" style="position:absolute;left:0;text-align:left;margin-left:192.85pt;margin-top:3.9pt;width:48.95pt;height:24.75pt;z-index:251808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">
            <v:textbox>
              <w:txbxContent>
                <w:p w:rsidR="009762A3" w:rsidRDefault="009762A3" w:rsidP="009762A3"/>
              </w:txbxContent>
            </v:textbox>
          </v:rect>
        </w:pict>
      </w:r>
      <w:r w:rsidRPr="00E3124C"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15" o:spid="_x0000_s1056" style="position:absolute;left:0;text-align:left;margin-left:153.35pt;margin-top:3.9pt;width:39.5pt;height:24.75pt;z-index:251807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">
            <v:textbox>
              <w:txbxContent>
                <w:p w:rsidR="009762A3" w:rsidRDefault="009762A3" w:rsidP="009762A3"/>
              </w:txbxContent>
            </v:textbox>
          </v:rect>
        </w:pict>
      </w:r>
      <w:r w:rsidRPr="00E3124C"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9" o:spid="_x0000_s1057" style="position:absolute;left:0;text-align:left;margin-left:118.55pt;margin-top:3.9pt;width:34.85pt;height:24.75pt;z-index:251806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">
            <v:textbox>
              <w:txbxContent>
                <w:p w:rsidR="009762A3" w:rsidRDefault="009762A3" w:rsidP="009762A3"/>
              </w:txbxContent>
            </v:textbox>
          </v:rect>
        </w:pict>
      </w:r>
    </w:p>
    <w:p w:rsidR="009762A3" w:rsidRDefault="009762A3" w:rsidP="00133FE0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Times New Roman" w:eastAsia="Times New Roman" w:hAnsi="Times New Roman" w:cs="Times New Roman"/>
          <w:bCs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essere in quiescenza dal 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ab/>
      </w:r>
      <w:r w:rsidR="003940C3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                       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ab/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ab/>
      </w:r>
      <w:r w:rsidR="00133FE0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              </w:t>
      </w:r>
      <w:r w:rsidR="002219D9" w:rsidRPr="00245D9B">
        <w:rPr>
          <w:rFonts w:ascii="Times New Roman" w:eastAsia="Times New Roman" w:hAnsi="Times New Roman" w:cs="Times New Roman"/>
          <w:bCs/>
          <w:noProof/>
          <w:sz w:val="18"/>
          <w:szCs w:val="18"/>
          <w:u w:val="single"/>
        </w:rPr>
        <w:t>non più di 3</w:t>
      </w:r>
      <w:r w:rsidRPr="00245D9B">
        <w:rPr>
          <w:rFonts w:ascii="Times New Roman" w:eastAsia="Times New Roman" w:hAnsi="Times New Roman" w:cs="Times New Roman"/>
          <w:bCs/>
          <w:noProof/>
          <w:sz w:val="18"/>
          <w:szCs w:val="18"/>
          <w:u w:val="single"/>
        </w:rPr>
        <w:t xml:space="preserve"> anni incluso l’anno in corso</w:t>
      </w:r>
      <w:r w:rsidR="002219D9" w:rsidRPr="00133FE0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(non prima </w:t>
      </w:r>
      <w:r w:rsidR="00133FE0">
        <w:rPr>
          <w:rFonts w:ascii="Times New Roman" w:eastAsia="Times New Roman" w:hAnsi="Times New Roman" w:cs="Times New Roman"/>
          <w:bCs/>
          <w:noProof/>
          <w:sz w:val="18"/>
          <w:szCs w:val="18"/>
        </w:rPr>
        <w:t>di</w:t>
      </w:r>
      <w:r w:rsidR="002219D9" w:rsidRPr="00133FE0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sett</w:t>
      </w:r>
      <w:r w:rsidR="00B6737A" w:rsidRPr="00133FE0">
        <w:rPr>
          <w:rFonts w:ascii="Times New Roman" w:eastAsia="Times New Roman" w:hAnsi="Times New Roman" w:cs="Times New Roman"/>
          <w:bCs/>
          <w:noProof/>
          <w:sz w:val="18"/>
          <w:szCs w:val="18"/>
        </w:rPr>
        <w:t>.</w:t>
      </w:r>
      <w:r w:rsidR="00245D9B">
        <w:rPr>
          <w:rFonts w:ascii="Times New Roman" w:eastAsia="Times New Roman" w:hAnsi="Times New Roman" w:cs="Times New Roman"/>
          <w:bCs/>
          <w:noProof/>
          <w:sz w:val="18"/>
          <w:szCs w:val="18"/>
        </w:rPr>
        <w:t>2017</w:t>
      </w:r>
      <w:r w:rsidR="002219D9" w:rsidRPr="00133FE0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) </w:t>
      </w:r>
    </w:p>
    <w:p w:rsidR="00133FE0" w:rsidRPr="00133FE0" w:rsidRDefault="00133FE0" w:rsidP="00133FE0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284"/>
        <w:jc w:val="left"/>
        <w:rPr>
          <w:rFonts w:ascii="Times New Roman" w:eastAsia="Times New Roman" w:hAnsi="Times New Roman" w:cs="Times New Roman"/>
          <w:bCs/>
          <w:noProof/>
          <w:sz w:val="18"/>
          <w:szCs w:val="18"/>
        </w:rPr>
      </w:pPr>
    </w:p>
    <w:p w:rsidR="009762A3" w:rsidRPr="004968F9" w:rsidRDefault="00133FE0" w:rsidP="00133FE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                                                          </w:t>
      </w:r>
      <w:r w:rsidR="009762A3" w:rsidRPr="002769C2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gg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       </w:t>
      </w:r>
      <w:r w:rsidR="009762A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 mm</w:t>
      </w:r>
      <w:r w:rsidR="009762A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ab/>
        <w:t>anno</w:t>
      </w:r>
      <w:r w:rsidR="009762A3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               </w:t>
      </w:r>
    </w:p>
    <w:p w:rsidR="00946FEA" w:rsidRDefault="00946FEA" w:rsidP="00946FE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</w:rPr>
      </w:pPr>
    </w:p>
    <w:p w:rsidR="00B31002" w:rsidRPr="00525F93" w:rsidRDefault="00E27F78" w:rsidP="00E27F7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smallCaps/>
          <w:color w:val="000000"/>
          <w:sz w:val="20"/>
          <w:szCs w:val="18"/>
          <w:u w:val="single"/>
        </w:rPr>
      </w:pPr>
      <w:r w:rsidRPr="00525F93">
        <w:rPr>
          <w:rFonts w:ascii="Times New Roman" w:eastAsia="Times New Roman" w:hAnsi="Times New Roman" w:cs="Times New Roman"/>
          <w:b/>
          <w:smallCaps/>
          <w:color w:val="000000"/>
          <w:sz w:val="20"/>
          <w:szCs w:val="18"/>
          <w:u w:val="single"/>
        </w:rPr>
        <w:t>Il sottoscritto dichiara, inoltre</w:t>
      </w:r>
      <w:r w:rsidR="009329C2" w:rsidRPr="00525F93">
        <w:rPr>
          <w:rFonts w:ascii="Times New Roman" w:eastAsia="Times New Roman" w:hAnsi="Times New Roman" w:cs="Times New Roman"/>
          <w:b/>
          <w:smallCaps/>
          <w:color w:val="000000"/>
          <w:sz w:val="20"/>
          <w:szCs w:val="18"/>
          <w:u w:val="single"/>
        </w:rPr>
        <w:t>,</w:t>
      </w:r>
      <w:r w:rsidRPr="00525F93">
        <w:rPr>
          <w:rFonts w:ascii="Times New Roman" w:eastAsia="Times New Roman" w:hAnsi="Times New Roman" w:cs="Times New Roman"/>
          <w:b/>
          <w:smallCaps/>
          <w:color w:val="000000"/>
          <w:sz w:val="20"/>
          <w:szCs w:val="18"/>
          <w:u w:val="single"/>
        </w:rPr>
        <w:t xml:space="preserve"> sotto la propria responsabilità:</w:t>
      </w:r>
    </w:p>
    <w:p w:rsidR="00E27F78" w:rsidRPr="00E27F78" w:rsidRDefault="00E27F78" w:rsidP="00E27F7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0"/>
          <w:szCs w:val="18"/>
          <w:u w:val="single"/>
        </w:rPr>
      </w:pPr>
    </w:p>
    <w:p w:rsidR="009762A3" w:rsidRPr="003940C3" w:rsidRDefault="00E27F78" w:rsidP="003940C3">
      <w:pPr>
        <w:widowControl w:val="0"/>
        <w:numPr>
          <w:ilvl w:val="0"/>
          <w:numId w:val="13"/>
        </w:numPr>
        <w:tabs>
          <w:tab w:val="clear" w:pos="450"/>
        </w:tabs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di </w:t>
      </w:r>
      <w:r w:rsidR="00946FEA" w:rsidRPr="003940C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aver  partecipato agli </w:t>
      </w:r>
      <w:r w:rsidR="009762A3" w:rsidRPr="003940C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Esami di Stato </w:t>
      </w:r>
      <w:r w:rsidR="00946FEA" w:rsidRPr="003940C3">
        <w:rPr>
          <w:rFonts w:ascii="Times New Roman" w:eastAsia="Times New Roman" w:hAnsi="Times New Roman" w:cs="Times New Roman"/>
          <w:color w:val="000000"/>
          <w:sz w:val="18"/>
          <w:szCs w:val="18"/>
        </w:rPr>
        <w:t>di istruzione secondaria di II grado negli</w:t>
      </w:r>
      <w:r w:rsidR="009762A3" w:rsidRPr="003940C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B3100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ultimi due anni scolastici in </w:t>
      </w:r>
      <w:r w:rsidR="009762A3" w:rsidRPr="003940C3">
        <w:rPr>
          <w:rFonts w:ascii="Times New Roman" w:eastAsia="Times New Roman" w:hAnsi="Times New Roman" w:cs="Times New Roman"/>
          <w:color w:val="000000"/>
          <w:sz w:val="18"/>
          <w:szCs w:val="18"/>
        </w:rPr>
        <w:t>qualità</w:t>
      </w:r>
      <w:r w:rsidR="00B3100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946FEA" w:rsidRPr="003940C3" w:rsidRDefault="00E3124C" w:rsidP="00B31002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3124C"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2" o:spid="_x0000_s1066" style="position:absolute;margin-left:443.5pt;margin-top:4.1pt;width:18pt;height:18pt;z-index:25179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9yLHQIAADw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"/>
        </w:pict>
      </w:r>
      <w:r w:rsidRPr="00E3124C"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16" o:spid="_x0000_s1065" style="position:absolute;margin-left:390.7pt;margin-top:3.95pt;width:18pt;height:18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"/>
        </w:pict>
      </w:r>
      <w:r w:rsidRPr="00E3124C"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17" o:spid="_x0000_s1064" style="position:absolute;margin-left:308.75pt;margin-top:3.95pt;width:18pt;height:18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"/>
        </w:pict>
      </w:r>
      <w:r w:rsidR="00B3100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</w:t>
      </w:r>
      <w:r w:rsidR="009762A3" w:rsidRPr="003940C3">
        <w:rPr>
          <w:rFonts w:ascii="Times New Roman" w:eastAsia="Times New Roman" w:hAnsi="Times New Roman" w:cs="Times New Roman"/>
          <w:color w:val="000000"/>
          <w:sz w:val="18"/>
          <w:szCs w:val="18"/>
        </w:rPr>
        <w:t>di Commissario o</w:t>
      </w:r>
      <w:r w:rsidR="00946FEA" w:rsidRPr="003940C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Presidente</w:t>
      </w:r>
      <w:r w:rsidR="0041534F" w:rsidRPr="003940C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</w:t>
      </w:r>
    </w:p>
    <w:p w:rsidR="00946FEA" w:rsidRPr="003940C3" w:rsidRDefault="0041534F" w:rsidP="00946FE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940C3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3940C3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3940C3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3940C3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3940C3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3940C3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3940C3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946FEA" w:rsidRPr="003940C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3940C3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Commissario             </w:t>
      </w:r>
      <w:r w:rsidR="009762A3" w:rsidRPr="003940C3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    Presidente             </w:t>
      </w:r>
      <w:r w:rsidR="009762A3" w:rsidRPr="003940C3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940C3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NO</w:t>
      </w:r>
    </w:p>
    <w:p w:rsidR="00990738" w:rsidRPr="003940C3" w:rsidRDefault="00946FEA" w:rsidP="0099073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940C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Se </w:t>
      </w:r>
      <w:r w:rsidRPr="003940C3">
        <w:rPr>
          <w:rFonts w:ascii="Times New Roman" w:eastAsia="Times New Roman" w:hAnsi="Times New Roman" w:cs="Times New Roman"/>
          <w:b/>
          <w:color w:val="000000"/>
          <w:sz w:val="24"/>
          <w:szCs w:val="18"/>
          <w:u w:val="single"/>
        </w:rPr>
        <w:t>SI</w:t>
      </w:r>
      <w:r w:rsidRPr="003940C3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r w:rsidRPr="003940C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indicare in quali Istituti </w:t>
      </w:r>
      <w:r w:rsidRPr="003940C3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3940C3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3940C3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990738" w:rsidRPr="009C0007" w:rsidRDefault="00E3124C" w:rsidP="00A67038">
      <w:pPr>
        <w:widowControl w:val="0"/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Cs/>
          <w:noProof/>
          <w:sz w:val="18"/>
          <w:szCs w:val="18"/>
          <w:highlight w:val="yellow"/>
        </w:rPr>
      </w:pPr>
      <w:r w:rsidRPr="00E3124C">
        <w:rPr>
          <w:rFonts w:ascii="Arial" w:eastAsia="Times New Roman" w:hAnsi="Arial" w:cs="Arial"/>
          <w:noProof/>
          <w:color w:val="000000"/>
          <w:sz w:val="18"/>
          <w:szCs w:val="18"/>
          <w:highlight w:val="yellow"/>
          <w:lang w:eastAsia="it-IT"/>
        </w:rPr>
        <w:pict>
          <v:rect id="Rettangolo 349" o:spid="_x0000_s1058" style="position:absolute;left:0;text-align:left;margin-left:4.05pt;margin-top:6.25pt;width:63.7pt;height:19.8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">
            <v:textbox>
              <w:txbxContent>
                <w:p w:rsidR="00990738" w:rsidRDefault="009C0007" w:rsidP="00990738">
                  <w:pPr>
                    <w:jc w:val="center"/>
                  </w:pPr>
                  <w:r>
                    <w:t>201</w:t>
                  </w:r>
                  <w:r w:rsidR="00245D9B">
                    <w:t>8</w:t>
                  </w:r>
                  <w:r>
                    <w:t>/1</w:t>
                  </w:r>
                  <w:r w:rsidR="00245D9B">
                    <w:t>9</w:t>
                  </w:r>
                </w:p>
              </w:txbxContent>
            </v:textbox>
          </v:rect>
        </w:pict>
      </w:r>
      <w:r w:rsidR="00990738" w:rsidRPr="009C0007">
        <w:rPr>
          <w:rFonts w:ascii="Arial" w:eastAsia="Times New Roman" w:hAnsi="Arial" w:cs="Arial"/>
          <w:color w:val="000000"/>
          <w:sz w:val="18"/>
          <w:szCs w:val="18"/>
          <w:highlight w:val="yellow"/>
        </w:rPr>
        <w:t xml:space="preserve">    </w:t>
      </w:r>
      <w:r w:rsidR="00990738" w:rsidRPr="009C0007">
        <w:rPr>
          <w:rFonts w:ascii="Times New Roman" w:eastAsia="Times New Roman" w:hAnsi="Times New Roman" w:cs="Times New Roman"/>
          <w:bCs/>
          <w:noProof/>
          <w:sz w:val="18"/>
          <w:szCs w:val="18"/>
          <w:highlight w:val="yellow"/>
        </w:rPr>
        <w:t xml:space="preserve"> </w:t>
      </w:r>
      <w:r w:rsidRPr="00E3124C">
        <w:rPr>
          <w:rFonts w:ascii="Arial" w:eastAsia="Times New Roman" w:hAnsi="Arial" w:cs="Arial"/>
          <w:noProof/>
          <w:color w:val="000000"/>
          <w:sz w:val="18"/>
          <w:szCs w:val="18"/>
          <w:highlight w:val="yellow"/>
          <w:lang w:eastAsia="it-IT"/>
        </w:rPr>
        <w:pict>
          <v:rect id="Rettangolo 348" o:spid="_x0000_s1063" style="position:absolute;left:0;text-align:left;margin-left:163.6pt;margin-top:6.3pt;width:336pt;height:19.8pt;z-index:251752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"/>
        </w:pict>
      </w:r>
    </w:p>
    <w:p w:rsidR="00990738" w:rsidRPr="009C0007" w:rsidRDefault="00990738" w:rsidP="00990738">
      <w:pPr>
        <w:widowControl w:val="0"/>
        <w:autoSpaceDE w:val="0"/>
        <w:autoSpaceDN w:val="0"/>
        <w:adjustRightInd w:val="0"/>
        <w:spacing w:after="0" w:line="240" w:lineRule="auto"/>
        <w:ind w:left="720"/>
        <w:jc w:val="left"/>
        <w:rPr>
          <w:rFonts w:ascii="Arial" w:eastAsia="Times New Roman" w:hAnsi="Arial" w:cs="Arial"/>
          <w:color w:val="000000"/>
          <w:sz w:val="18"/>
          <w:szCs w:val="18"/>
          <w:highlight w:val="yellow"/>
        </w:rPr>
      </w:pPr>
    </w:p>
    <w:p w:rsidR="00990738" w:rsidRPr="00E27F78" w:rsidRDefault="00990738" w:rsidP="00990738">
      <w:pPr>
        <w:widowControl w:val="0"/>
        <w:autoSpaceDE w:val="0"/>
        <w:autoSpaceDN w:val="0"/>
        <w:adjustRightInd w:val="0"/>
        <w:spacing w:after="0" w:line="240" w:lineRule="auto"/>
        <w:ind w:left="72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E27F78">
        <w:rPr>
          <w:rFonts w:ascii="Arial" w:eastAsia="Times New Roman" w:hAnsi="Arial" w:cs="Arial"/>
          <w:color w:val="000000"/>
          <w:sz w:val="18"/>
          <w:szCs w:val="18"/>
        </w:rPr>
        <w:t xml:space="preserve">    </w:t>
      </w:r>
    </w:p>
    <w:p w:rsidR="00990738" w:rsidRPr="009C0007" w:rsidRDefault="00990738" w:rsidP="00990738">
      <w:pPr>
        <w:widowControl w:val="0"/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Cs/>
          <w:noProof/>
          <w:sz w:val="18"/>
          <w:szCs w:val="18"/>
          <w:highlight w:val="yellow"/>
        </w:rPr>
      </w:pPr>
      <w:r w:rsidRPr="00E27F7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B30AD5" w:rsidRPr="00E27F78">
        <w:rPr>
          <w:rFonts w:ascii="Times New Roman" w:eastAsia="Times New Roman" w:hAnsi="Times New Roman" w:cs="Times New Roman"/>
          <w:bCs/>
          <w:noProof/>
          <w:sz w:val="18"/>
          <w:szCs w:val="18"/>
        </w:rPr>
        <w:t>A.S.</w:t>
      </w:r>
      <w:r w:rsidRPr="00E27F78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E27F78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E27F78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E27F78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E27F7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               Denominazione </w:t>
      </w:r>
    </w:p>
    <w:p w:rsidR="00990738" w:rsidRPr="009C0007" w:rsidRDefault="00E3124C" w:rsidP="0099073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highlight w:val="yellow"/>
        </w:rPr>
      </w:pPr>
      <w:r w:rsidRPr="00E3124C">
        <w:rPr>
          <w:rFonts w:ascii="Arial" w:eastAsia="Times New Roman" w:hAnsi="Arial" w:cs="Arial"/>
          <w:noProof/>
          <w:color w:val="000000"/>
          <w:sz w:val="18"/>
          <w:szCs w:val="18"/>
          <w:highlight w:val="yellow"/>
          <w:lang w:eastAsia="it-IT"/>
        </w:rPr>
        <w:pict>
          <v:rect id="Rettangolo 351" o:spid="_x0000_s1059" style="position:absolute;margin-left:4.1pt;margin-top:6.2pt;width:63.75pt;height:19.8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">
            <v:textbox>
              <w:txbxContent>
                <w:p w:rsidR="00990738" w:rsidRDefault="009C0007" w:rsidP="00990738">
                  <w:pPr>
                    <w:jc w:val="center"/>
                  </w:pPr>
                  <w:r>
                    <w:t>201</w:t>
                  </w:r>
                  <w:r w:rsidR="00245D9B">
                    <w:t>7</w:t>
                  </w:r>
                  <w:r>
                    <w:t>/1</w:t>
                  </w:r>
                  <w:r w:rsidR="00245D9B">
                    <w:t>8</w:t>
                  </w:r>
                </w:p>
              </w:txbxContent>
            </v:textbox>
          </v:rect>
        </w:pict>
      </w:r>
      <w:r w:rsidRPr="00E3124C">
        <w:rPr>
          <w:rFonts w:ascii="Arial" w:eastAsia="Times New Roman" w:hAnsi="Arial" w:cs="Arial"/>
          <w:noProof/>
          <w:color w:val="000000"/>
          <w:sz w:val="18"/>
          <w:szCs w:val="18"/>
          <w:highlight w:val="yellow"/>
          <w:lang w:eastAsia="it-IT"/>
        </w:rPr>
        <w:pict>
          <v:rect id="Rettangolo 350" o:spid="_x0000_s1062" style="position:absolute;margin-left:163.6pt;margin-top:6.3pt;width:336pt;height:19.8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"/>
        </w:pict>
      </w:r>
    </w:p>
    <w:p w:rsidR="00990738" w:rsidRPr="009C0007" w:rsidRDefault="00990738" w:rsidP="00990738">
      <w:pPr>
        <w:widowControl w:val="0"/>
        <w:autoSpaceDE w:val="0"/>
        <w:autoSpaceDN w:val="0"/>
        <w:adjustRightInd w:val="0"/>
        <w:spacing w:after="0" w:line="240" w:lineRule="auto"/>
        <w:ind w:left="720"/>
        <w:jc w:val="left"/>
        <w:rPr>
          <w:rFonts w:ascii="Arial" w:eastAsia="Times New Roman" w:hAnsi="Arial" w:cs="Arial"/>
          <w:color w:val="000000"/>
          <w:sz w:val="18"/>
          <w:szCs w:val="18"/>
          <w:highlight w:val="yellow"/>
        </w:rPr>
      </w:pPr>
    </w:p>
    <w:p w:rsidR="00990738" w:rsidRPr="009C0007" w:rsidRDefault="00990738" w:rsidP="00990738">
      <w:pPr>
        <w:widowControl w:val="0"/>
        <w:autoSpaceDE w:val="0"/>
        <w:autoSpaceDN w:val="0"/>
        <w:adjustRightInd w:val="0"/>
        <w:spacing w:after="0" w:line="240" w:lineRule="auto"/>
        <w:ind w:left="720"/>
        <w:jc w:val="left"/>
        <w:rPr>
          <w:rFonts w:ascii="Arial" w:eastAsia="Times New Roman" w:hAnsi="Arial" w:cs="Arial"/>
          <w:color w:val="000000"/>
          <w:sz w:val="18"/>
          <w:szCs w:val="18"/>
          <w:highlight w:val="yellow"/>
        </w:rPr>
      </w:pPr>
      <w:r w:rsidRPr="009C0007">
        <w:rPr>
          <w:rFonts w:ascii="Arial" w:eastAsia="Times New Roman" w:hAnsi="Arial" w:cs="Arial"/>
          <w:color w:val="000000"/>
          <w:sz w:val="18"/>
          <w:szCs w:val="18"/>
          <w:highlight w:val="yellow"/>
        </w:rPr>
        <w:t xml:space="preserve">    </w:t>
      </w:r>
    </w:p>
    <w:p w:rsidR="00405C7D" w:rsidRDefault="00B30AD5" w:rsidP="00B30AD5">
      <w:pPr>
        <w:widowControl w:val="0"/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Cs/>
          <w:noProof/>
          <w:sz w:val="18"/>
          <w:szCs w:val="18"/>
        </w:rPr>
      </w:pPr>
      <w:r w:rsidRPr="00E27F78">
        <w:rPr>
          <w:rFonts w:ascii="Times New Roman" w:eastAsia="Times New Roman" w:hAnsi="Times New Roman" w:cs="Times New Roman"/>
          <w:bCs/>
          <w:noProof/>
          <w:sz w:val="18"/>
          <w:szCs w:val="18"/>
        </w:rPr>
        <w:t>A.S.</w:t>
      </w:r>
      <w:r w:rsidR="00990738" w:rsidRPr="00E27F78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990738" w:rsidRPr="00E27F78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990738" w:rsidRPr="00E27F78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990738" w:rsidRPr="00E27F78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990738" w:rsidRPr="00E27F78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990738" w:rsidRPr="00E27F7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Denominazione</w:t>
      </w:r>
      <w:r w:rsidR="00990738" w:rsidRPr="00946FEA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</w:p>
    <w:p w:rsidR="0041534F" w:rsidRDefault="00E3124C" w:rsidP="009432BE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noProof/>
          <w:sz w:val="18"/>
          <w:szCs w:val="18"/>
        </w:rPr>
      </w:pPr>
      <w:r w:rsidRPr="00E3124C"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5" o:spid="_x0000_s1061" style="position:absolute;margin-left:319.6pt;margin-top:4.55pt;width:14.15pt;height:13.55pt;z-index:251824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kVVIAIAADw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"/>
        </w:pict>
      </w:r>
      <w:r w:rsidRPr="00E3124C"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21" o:spid="_x0000_s1060" style="position:absolute;margin-left:232.95pt;margin-top:4.4pt;width:14.15pt;height:13.55pt;z-index:251822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"/>
        </w:pict>
      </w:r>
    </w:p>
    <w:p w:rsidR="0041534F" w:rsidRPr="00552106" w:rsidRDefault="00E27F78" w:rsidP="00E27F78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Times New Roman" w:eastAsia="Times New Roman" w:hAnsi="Times New Roman" w:cs="Times New Roman"/>
          <w:bCs/>
          <w:noProof/>
          <w:sz w:val="12"/>
          <w:szCs w:val="10"/>
        </w:rPr>
      </w:pPr>
      <w:r w:rsidRPr="00552106">
        <w:rPr>
          <w:rFonts w:ascii="Times New Roman" w:eastAsia="Times New Roman" w:hAnsi="Times New Roman" w:cs="Times New Roman"/>
          <w:bCs/>
          <w:noProof/>
          <w:sz w:val="20"/>
          <w:szCs w:val="18"/>
        </w:rPr>
        <w:t xml:space="preserve">di </w:t>
      </w:r>
      <w:r w:rsidR="00957A0C" w:rsidRPr="00552106">
        <w:rPr>
          <w:rFonts w:ascii="Times New Roman" w:eastAsia="Times New Roman" w:hAnsi="Times New Roman" w:cs="Times New Roman"/>
          <w:bCs/>
          <w:noProof/>
          <w:sz w:val="20"/>
          <w:szCs w:val="18"/>
        </w:rPr>
        <w:t>aver presentato</w:t>
      </w:r>
      <w:r w:rsidR="00552106" w:rsidRPr="00552106">
        <w:rPr>
          <w:rFonts w:ascii="Times New Roman" w:eastAsia="Times New Roman" w:hAnsi="Times New Roman" w:cs="Times New Roman"/>
          <w:bCs/>
          <w:noProof/>
          <w:sz w:val="20"/>
          <w:szCs w:val="18"/>
        </w:rPr>
        <w:t xml:space="preserve"> </w:t>
      </w:r>
      <w:r w:rsidR="00957A0C" w:rsidRPr="00552106">
        <w:rPr>
          <w:rFonts w:ascii="Times New Roman" w:eastAsia="Times New Roman" w:hAnsi="Times New Roman" w:cs="Times New Roman"/>
          <w:bCs/>
          <w:noProof/>
          <w:sz w:val="20"/>
          <w:szCs w:val="18"/>
        </w:rPr>
        <w:t>al POLIS il modello ES1</w:t>
      </w:r>
      <w:r w:rsidR="003940C3" w:rsidRPr="00552106">
        <w:rPr>
          <w:rFonts w:ascii="Times New Roman" w:eastAsia="Times New Roman" w:hAnsi="Times New Roman" w:cs="Times New Roman"/>
          <w:bCs/>
          <w:noProof/>
          <w:sz w:val="20"/>
          <w:szCs w:val="18"/>
        </w:rPr>
        <w:t xml:space="preserve"> </w:t>
      </w:r>
      <w:r w:rsidRPr="00552106">
        <w:rPr>
          <w:rFonts w:ascii="Times New Roman" w:eastAsia="Times New Roman" w:hAnsi="Times New Roman" w:cs="Times New Roman"/>
          <w:bCs/>
          <w:noProof/>
          <w:sz w:val="20"/>
          <w:szCs w:val="18"/>
        </w:rPr>
        <w:t xml:space="preserve">            </w:t>
      </w:r>
      <w:r w:rsidRPr="00552106">
        <w:rPr>
          <w:rFonts w:ascii="Times New Roman" w:eastAsia="Times New Roman" w:hAnsi="Times New Roman" w:cs="Times New Roman"/>
          <w:b/>
          <w:bCs/>
          <w:noProof/>
          <w:sz w:val="20"/>
          <w:szCs w:val="18"/>
        </w:rPr>
        <w:t>SI                            NO</w:t>
      </w:r>
    </w:p>
    <w:p w:rsidR="00552106" w:rsidRPr="00552106" w:rsidRDefault="00525F93" w:rsidP="00E27F78">
      <w:pPr>
        <w:pStyle w:val="Paragrafoelenco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Times New Roman" w:eastAsia="Times New Roman" w:hAnsi="Times New Roman" w:cs="Times New Roman"/>
          <w:bCs/>
          <w:noProof/>
          <w:sz w:val="20"/>
          <w:szCs w:val="18"/>
        </w:rPr>
      </w:pPr>
      <w:r w:rsidRPr="00552106">
        <w:rPr>
          <w:rFonts w:ascii="Times New Roman" w:eastAsia="Times New Roman" w:hAnsi="Times New Roman" w:cs="Times New Roman"/>
          <w:bCs/>
          <w:noProof/>
          <w:sz w:val="20"/>
          <w:szCs w:val="18"/>
        </w:rPr>
        <w:t xml:space="preserve">di aver preso visione del </w:t>
      </w:r>
      <w:r w:rsidR="00552106" w:rsidRPr="00552106">
        <w:rPr>
          <w:rFonts w:ascii="Times New Roman" w:eastAsia="Times New Roman" w:hAnsi="Times New Roman" w:cs="Times New Roman"/>
          <w:b/>
          <w:bCs/>
          <w:noProof/>
          <w:sz w:val="20"/>
          <w:szCs w:val="18"/>
        </w:rPr>
        <w:t>Decreto Interminiseteriale del 24/05/2007 e della CM prot. n. 7054 del 02/07/2007</w:t>
      </w:r>
      <w:r w:rsidR="0074306B">
        <w:rPr>
          <w:rFonts w:ascii="Times New Roman" w:eastAsia="Times New Roman" w:hAnsi="Times New Roman" w:cs="Times New Roman"/>
          <w:b/>
          <w:bCs/>
          <w:noProof/>
          <w:sz w:val="20"/>
          <w:szCs w:val="18"/>
        </w:rPr>
        <w:t xml:space="preserve"> </w:t>
      </w:r>
      <w:r w:rsidRPr="00552106">
        <w:rPr>
          <w:rFonts w:ascii="Times New Roman" w:eastAsia="Times New Roman" w:hAnsi="Times New Roman" w:cs="Times New Roman"/>
          <w:b/>
          <w:bCs/>
          <w:noProof/>
          <w:sz w:val="20"/>
          <w:szCs w:val="18"/>
        </w:rPr>
        <w:t>c</w:t>
      </w:r>
      <w:r w:rsidR="00552106" w:rsidRPr="00552106">
        <w:rPr>
          <w:rFonts w:ascii="Times New Roman" w:eastAsia="Times New Roman" w:hAnsi="Times New Roman" w:cs="Times New Roman"/>
          <w:b/>
          <w:bCs/>
          <w:noProof/>
          <w:sz w:val="20"/>
          <w:szCs w:val="18"/>
        </w:rPr>
        <w:t xml:space="preserve">. </w:t>
      </w:r>
      <w:r w:rsidRPr="00552106">
        <w:rPr>
          <w:rFonts w:ascii="Times New Roman" w:eastAsia="Times New Roman" w:hAnsi="Times New Roman" w:cs="Times New Roman"/>
          <w:b/>
          <w:bCs/>
          <w:noProof/>
          <w:sz w:val="20"/>
          <w:szCs w:val="18"/>
        </w:rPr>
        <w:t>6</w:t>
      </w:r>
      <w:r w:rsidR="00552106" w:rsidRPr="00552106">
        <w:rPr>
          <w:rFonts w:ascii="Times New Roman" w:eastAsia="Times New Roman" w:hAnsi="Times New Roman" w:cs="Times New Roman"/>
          <w:b/>
          <w:bCs/>
          <w:noProof/>
          <w:sz w:val="20"/>
          <w:szCs w:val="18"/>
        </w:rPr>
        <w:t xml:space="preserve"> </w:t>
      </w:r>
      <w:r w:rsidRPr="00552106">
        <w:rPr>
          <w:rFonts w:ascii="Times New Roman" w:eastAsia="Times New Roman" w:hAnsi="Times New Roman" w:cs="Times New Roman"/>
          <w:b/>
          <w:bCs/>
          <w:noProof/>
          <w:sz w:val="20"/>
          <w:szCs w:val="18"/>
        </w:rPr>
        <w:t>inerente i compensi del personale nominato</w:t>
      </w:r>
      <w:r w:rsidR="00552106" w:rsidRPr="00552106">
        <w:rPr>
          <w:rFonts w:ascii="Times New Roman" w:eastAsia="Times New Roman" w:hAnsi="Times New Roman" w:cs="Times New Roman"/>
          <w:bCs/>
          <w:noProof/>
          <w:sz w:val="20"/>
          <w:szCs w:val="18"/>
        </w:rPr>
        <w:t>.</w:t>
      </w:r>
      <w:r w:rsidRPr="00552106">
        <w:rPr>
          <w:rFonts w:ascii="Times New Roman" w:eastAsia="Times New Roman" w:hAnsi="Times New Roman" w:cs="Times New Roman"/>
          <w:bCs/>
          <w:noProof/>
          <w:sz w:val="20"/>
          <w:szCs w:val="18"/>
        </w:rPr>
        <w:t xml:space="preserve"> </w:t>
      </w:r>
    </w:p>
    <w:p w:rsidR="00946FEA" w:rsidRPr="00552106" w:rsidRDefault="00946FEA" w:rsidP="00E27F78">
      <w:pPr>
        <w:pStyle w:val="Paragrafoelenco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Times New Roman" w:eastAsia="Times New Roman" w:hAnsi="Times New Roman" w:cs="Times New Roman"/>
          <w:bCs/>
          <w:noProof/>
          <w:sz w:val="20"/>
          <w:szCs w:val="18"/>
        </w:rPr>
      </w:pPr>
      <w:r w:rsidRPr="00552106">
        <w:rPr>
          <w:rFonts w:ascii="Times New Roman" w:eastAsia="Times New Roman" w:hAnsi="Times New Roman" w:cs="Times New Roman"/>
          <w:bCs/>
          <w:noProof/>
          <w:sz w:val="20"/>
          <w:szCs w:val="18"/>
        </w:rPr>
        <w:t>non aver subito condanne penali, né avere procedimenti penali in corso;</w:t>
      </w:r>
    </w:p>
    <w:p w:rsidR="00946FEA" w:rsidRPr="00552106" w:rsidRDefault="00946FEA" w:rsidP="00E27F78">
      <w:pPr>
        <w:pStyle w:val="Paragrafoelenco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Times New Roman" w:eastAsia="Times New Roman" w:hAnsi="Times New Roman" w:cs="Times New Roman"/>
          <w:bCs/>
          <w:noProof/>
          <w:sz w:val="20"/>
          <w:szCs w:val="18"/>
        </w:rPr>
      </w:pPr>
      <w:r w:rsidRPr="00552106">
        <w:rPr>
          <w:rFonts w:ascii="Times New Roman" w:eastAsia="Times New Roman" w:hAnsi="Times New Roman" w:cs="Times New Roman"/>
          <w:bCs/>
          <w:noProof/>
          <w:sz w:val="20"/>
          <w:szCs w:val="18"/>
        </w:rPr>
        <w:t>non aver subito provvedimenti disciplinari, né avere procedimenti disciplinari in corso;</w:t>
      </w:r>
    </w:p>
    <w:p w:rsidR="00946FEA" w:rsidRPr="00552106" w:rsidRDefault="00946FEA" w:rsidP="00E27F78">
      <w:pPr>
        <w:pStyle w:val="Paragrafoelenco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Times New Roman" w:eastAsia="Times New Roman" w:hAnsi="Times New Roman" w:cs="Times New Roman"/>
          <w:bCs/>
          <w:noProof/>
          <w:sz w:val="20"/>
          <w:szCs w:val="18"/>
        </w:rPr>
      </w:pPr>
      <w:r w:rsidRPr="00552106">
        <w:rPr>
          <w:rFonts w:ascii="Times New Roman" w:eastAsia="Times New Roman" w:hAnsi="Times New Roman" w:cs="Times New Roman"/>
          <w:bCs/>
          <w:noProof/>
          <w:sz w:val="20"/>
          <w:szCs w:val="18"/>
        </w:rPr>
        <w:t>di non trovarsi in nessuna delle posizioni che comporti divieto di nomina  (art. 15 D.M. n. 6 del 17.1.2007)</w:t>
      </w:r>
    </w:p>
    <w:p w:rsidR="009329C2" w:rsidRDefault="009329C2" w:rsidP="00946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</w:rPr>
      </w:pPr>
    </w:p>
    <w:p w:rsidR="00946FEA" w:rsidRPr="009329C2" w:rsidRDefault="00946FEA" w:rsidP="00946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</w:pPr>
      <w:r w:rsidRPr="009329C2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>Il sottoscritto dichiara</w:t>
      </w:r>
      <w:r w:rsidR="009329C2" w:rsidRPr="009329C2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>, infine,</w:t>
      </w:r>
      <w:r w:rsidRPr="009329C2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 xml:space="preserve"> sotto la propria responsabilità, ai sensi del DPR 28/12/2000, n.</w:t>
      </w:r>
      <w:r w:rsidR="00E27F78" w:rsidRPr="009329C2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 xml:space="preserve"> </w:t>
      </w:r>
      <w:r w:rsidRPr="009329C2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>445 e successive modifiche ed integrazioni, che quanto sopra dichiarato corrisponde a verità, consapevole delle sanzioni penali cui incorre in caso di dichiarazione mendace.</w:t>
      </w:r>
    </w:p>
    <w:p w:rsidR="00946FEA" w:rsidRDefault="00946FEA" w:rsidP="00946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p w:rsidR="0041534F" w:rsidRDefault="00946FEA" w:rsidP="003A66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0"/>
        </w:rPr>
      </w:pPr>
      <w:r w:rsidRPr="0013572E">
        <w:rPr>
          <w:rFonts w:ascii="Times New Roman" w:eastAsia="Times New Roman" w:hAnsi="Times New Roman" w:cs="Times New Roman"/>
          <w:color w:val="000000"/>
          <w:sz w:val="20"/>
        </w:rPr>
        <w:t>Data</w:t>
      </w:r>
      <w:r w:rsidR="0013572E">
        <w:rPr>
          <w:rFonts w:ascii="Times New Roman" w:eastAsia="Times New Roman" w:hAnsi="Times New Roman" w:cs="Times New Roman"/>
          <w:color w:val="000000"/>
          <w:sz w:val="20"/>
        </w:rPr>
        <w:t xml:space="preserve">…………………       FIRMA </w:t>
      </w:r>
      <w:r w:rsidRPr="0013572E"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LEGGIBILE</w:t>
      </w:r>
      <w:r w:rsidR="0013572E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13572E">
        <w:rPr>
          <w:rFonts w:ascii="Times New Roman" w:eastAsia="Times New Roman" w:hAnsi="Times New Roman" w:cs="Times New Roman"/>
          <w:color w:val="000000"/>
          <w:sz w:val="20"/>
        </w:rPr>
        <w:t>DELL</w:t>
      </w:r>
      <w:r w:rsidR="0013572E">
        <w:rPr>
          <w:rFonts w:ascii="Times New Roman" w:eastAsia="Times New Roman" w:hAnsi="Times New Roman" w:cs="Times New Roman"/>
          <w:color w:val="000000"/>
          <w:sz w:val="20"/>
        </w:rPr>
        <w:t>’ASPIRANTE……………………………………………….</w:t>
      </w:r>
    </w:p>
    <w:p w:rsidR="0041534F" w:rsidRDefault="0041534F" w:rsidP="00BE06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/>
      </w:tblPr>
      <w:tblGrid>
        <w:gridCol w:w="10184"/>
      </w:tblGrid>
      <w:tr w:rsidR="00946FEA" w:rsidRPr="00946FEA" w:rsidTr="00636F80">
        <w:trPr>
          <w:trHeight w:val="649"/>
        </w:trPr>
        <w:tc>
          <w:tcPr>
            <w:tcW w:w="10184" w:type="dxa"/>
            <w:shd w:val="clear" w:color="auto" w:fill="auto"/>
          </w:tcPr>
          <w:p w:rsidR="00946FEA" w:rsidRDefault="00990738" w:rsidP="00990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6"/>
              <w:textAlignment w:val="baseline"/>
              <w:rPr>
                <w:rStyle w:val="Collegamentoipertestuale"/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  <w:r w:rsidRPr="00636F80">
              <w:rPr>
                <w:rFonts w:ascii="Times New Roman" w:eastAsia="Times New Roman" w:hAnsi="Times New Roman" w:cs="Times New Roman"/>
                <w:b/>
                <w:sz w:val="20"/>
              </w:rPr>
              <w:t>N. B.</w:t>
            </w:r>
            <w:r w:rsidR="00946FEA" w:rsidRPr="00636F80">
              <w:rPr>
                <w:rFonts w:ascii="Times New Roman" w:eastAsia="Times New Roman" w:hAnsi="Times New Roman" w:cs="Times New Roman"/>
                <w:sz w:val="20"/>
              </w:rPr>
              <w:t xml:space="preserve"> la domanda va inviata </w:t>
            </w:r>
            <w:r w:rsidR="00946FEA" w:rsidRPr="00636F80"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  <w:t>al seguente</w:t>
            </w:r>
            <w:r w:rsidR="00BE0603" w:rsidRPr="00636F80"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  <w:t xml:space="preserve"> indirizzo di posta elettronica: </w:t>
            </w:r>
            <w:hyperlink r:id="rId8" w:history="1">
              <w:r w:rsidR="00BE0603" w:rsidRPr="00636F80">
                <w:rPr>
                  <w:rStyle w:val="Collegamentoipertestuale"/>
                  <w:rFonts w:ascii="Times New Roman" w:eastAsia="Times New Roman" w:hAnsi="Times New Roman" w:cs="Times New Roman"/>
                  <w:b/>
                  <w:sz w:val="20"/>
                  <w:lang w:eastAsia="it-IT"/>
                </w:rPr>
                <w:t>esamidistato.to@istruzione.it</w:t>
              </w:r>
            </w:hyperlink>
          </w:p>
          <w:p w:rsidR="00CD0372" w:rsidRPr="00636F80" w:rsidRDefault="00CD0372" w:rsidP="00990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6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con </w:t>
            </w:r>
            <w:r w:rsidRPr="00CD0372">
              <w:rPr>
                <w:rFonts w:ascii="Times New Roman" w:eastAsia="Times New Roman" w:hAnsi="Times New Roman" w:cs="Times New Roman"/>
                <w:b/>
                <w:sz w:val="20"/>
              </w:rPr>
              <w:t>oggetto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“MAD</w:t>
            </w:r>
            <w:r w:rsidR="00A56C12">
              <w:rPr>
                <w:rFonts w:ascii="Times New Roman" w:eastAsia="Times New Roman" w:hAnsi="Times New Roman" w:cs="Times New Roman"/>
                <w:sz w:val="20"/>
              </w:rPr>
              <w:t xml:space="preserve"> PRESIDENTE</w:t>
            </w:r>
            <w:r>
              <w:rPr>
                <w:rFonts w:ascii="Times New Roman" w:eastAsia="Times New Roman" w:hAnsi="Times New Roman" w:cs="Times New Roman"/>
                <w:sz w:val="20"/>
              </w:rPr>
              <w:t>_CLASSE DI CONCORSO_COGNOME E NOME”</w:t>
            </w:r>
          </w:p>
          <w:p w:rsidR="00946FEA" w:rsidRPr="00990738" w:rsidRDefault="00990738" w:rsidP="00990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6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636F80"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  <w:t>allegando</w:t>
            </w:r>
            <w:r w:rsidR="00946FEA" w:rsidRPr="00636F80"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  <w:t xml:space="preserve"> </w:t>
            </w:r>
            <w:r w:rsidR="00C3104F" w:rsidRPr="00636F80"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  <w:t>fotocopia del documento d</w:t>
            </w:r>
            <w:r w:rsidRPr="00636F80"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  <w:t>’identità</w:t>
            </w:r>
            <w:r w:rsidRPr="00636F8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,</w:t>
            </w:r>
            <w:r w:rsidR="00946FEA" w:rsidRPr="00636F80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</w:t>
            </w:r>
            <w:r w:rsidRPr="00636F80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entrambi scannerizzati in un </w:t>
            </w:r>
            <w:r w:rsidR="00946FEA" w:rsidRPr="00636F8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unico f</w:t>
            </w:r>
            <w:r w:rsidRPr="00636F8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ile e trasmessi in formato pdf</w:t>
            </w:r>
            <w:r w:rsidR="00CD0372">
              <w:rPr>
                <w:rFonts w:ascii="Times New Roman" w:eastAsia="Times New Roman" w:hAnsi="Times New Roman" w:cs="Times New Roman"/>
                <w:sz w:val="20"/>
                <w:lang w:eastAsia="it-IT"/>
              </w:rPr>
              <w:t>.</w:t>
            </w:r>
            <w:r w:rsidR="00946FEA" w:rsidRPr="00990738"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  <w:t xml:space="preserve"> </w:t>
            </w:r>
          </w:p>
        </w:tc>
      </w:tr>
    </w:tbl>
    <w:p w:rsidR="00D11CA2" w:rsidRPr="00B30AD5" w:rsidRDefault="00EC0A31" w:rsidP="00B30AD5">
      <w:pPr>
        <w:pStyle w:val="Firmato"/>
        <w:spacing w:before="0"/>
        <w:ind w:left="0"/>
        <w:jc w:val="both"/>
        <w:rPr>
          <w:sz w:val="18"/>
          <w:szCs w:val="18"/>
        </w:rPr>
      </w:pPr>
      <w:r w:rsidRPr="00BE0603">
        <w:rPr>
          <w:sz w:val="16"/>
          <w:szCs w:val="16"/>
        </w:rPr>
        <w:tab/>
      </w:r>
      <w:r w:rsidRPr="00BE0603">
        <w:rPr>
          <w:sz w:val="16"/>
          <w:szCs w:val="16"/>
        </w:rPr>
        <w:tab/>
      </w:r>
      <w:r w:rsidRPr="00BE0603">
        <w:rPr>
          <w:sz w:val="16"/>
          <w:szCs w:val="16"/>
        </w:rPr>
        <w:tab/>
      </w:r>
      <w:r w:rsidRPr="00BE0603">
        <w:rPr>
          <w:sz w:val="16"/>
          <w:szCs w:val="16"/>
        </w:rPr>
        <w:tab/>
      </w:r>
    </w:p>
    <w:sectPr w:rsidR="00D11CA2" w:rsidRPr="00B30AD5" w:rsidSect="004A17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134" w:bottom="1134" w:left="1134" w:header="142" w:footer="1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0EA" w:rsidRDefault="003A00EA" w:rsidP="00735857">
      <w:pPr>
        <w:spacing w:after="0" w:line="240" w:lineRule="auto"/>
      </w:pPr>
      <w:r>
        <w:separator/>
      </w:r>
    </w:p>
  </w:endnote>
  <w:endnote w:type="continuationSeparator" w:id="0">
    <w:p w:rsidR="003A00EA" w:rsidRDefault="003A00EA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CA1" w:rsidRDefault="00757CA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93" w:rsidRDefault="004A172D" w:rsidP="004A172D">
    <w:pPr>
      <w:pStyle w:val="Pidipagina"/>
      <w:spacing w:before="240"/>
      <w:jc w:val="left"/>
    </w:pPr>
    <w:r>
      <w:rPr>
        <w:noProof/>
        <w:lang w:eastAsia="it-IT"/>
      </w:rPr>
      <w:drawing>
        <wp:inline distT="0" distB="0" distL="0" distR="0">
          <wp:extent cx="290945" cy="492368"/>
          <wp:effectExtent l="0" t="0" r="0" b="317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945" cy="492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3124C" w:rsidRPr="00E3124C">
      <w:rPr>
        <w:rFonts w:ascii="Copperplate Gothic Bold" w:hAnsi="Copperplate Gothic Bold"/>
        <w:noProof/>
        <w:color w:val="DE0029"/>
        <w:sz w:val="18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4099" type="#_x0000_t202" style="position:absolute;margin-left:28.25pt;margin-top:4.3pt;width:334.6pt;height:46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" filled="f" stroked="f">
          <v:textbox>
            <w:txbxContent>
              <w:p w:rsidR="00F17C82" w:rsidRPr="00F17C82" w:rsidRDefault="00F17C82" w:rsidP="00F17C82">
                <w:pPr>
                  <w:tabs>
                    <w:tab w:val="center" w:pos="4819"/>
                    <w:tab w:val="right" w:pos="9638"/>
                  </w:tabs>
                  <w:spacing w:after="0" w:line="240" w:lineRule="auto"/>
                  <w:rPr>
                    <w:rFonts w:ascii="Copperplate Gothic Bold" w:hAnsi="Copperplate Gothic Bold"/>
                    <w:color w:val="DE0029"/>
                    <w:sz w:val="16"/>
                    <w:szCs w:val="16"/>
                  </w:rPr>
                </w:pPr>
                <w:r w:rsidRPr="00F17C82">
                  <w:rPr>
                    <w:rFonts w:ascii="Copperplate Gothic Bold" w:hAnsi="Copperplate Gothic Bold"/>
                    <w:color w:val="DE0029"/>
                    <w:sz w:val="16"/>
                    <w:szCs w:val="16"/>
                  </w:rPr>
                  <w:t>Responsabile</w:t>
                </w:r>
                <w:r w:rsidR="00787457">
                  <w:rPr>
                    <w:rFonts w:ascii="Copperplate Gothic Bold" w:hAnsi="Copperplate Gothic Bold"/>
                    <w:color w:val="DE0029"/>
                    <w:sz w:val="16"/>
                    <w:szCs w:val="16"/>
                  </w:rPr>
                  <w:t xml:space="preserve">: </w:t>
                </w:r>
                <w:r w:rsidR="00D310E2" w:rsidRPr="00787457">
                  <w:rPr>
                    <w:rFonts w:ascii="Copperplate Gothic Bold" w:hAnsi="Copperplate Gothic Bold"/>
                    <w:color w:val="0000FF"/>
                    <w:sz w:val="16"/>
                    <w:szCs w:val="16"/>
                  </w:rPr>
                  <w:t>Gerardo D’Amato</w:t>
                </w:r>
              </w:p>
              <w:p w:rsidR="00F17C82" w:rsidRPr="00A2049E" w:rsidRDefault="00F17C82" w:rsidP="00F17C82">
                <w:pPr>
                  <w:tabs>
                    <w:tab w:val="center" w:pos="4819"/>
                    <w:tab w:val="right" w:pos="9638"/>
                  </w:tabs>
                  <w:spacing w:after="0" w:line="240" w:lineRule="auto"/>
                  <w:rPr>
                    <w:rFonts w:ascii="Copperplate Gothic Bold" w:hAnsi="Copperplate Gothic Bold"/>
                    <w:color w:val="DE0029"/>
                    <w:sz w:val="16"/>
                    <w:szCs w:val="16"/>
                  </w:rPr>
                </w:pPr>
                <w:r w:rsidRPr="00F17C82">
                  <w:rPr>
                    <w:rFonts w:ascii="Copperplate Gothic Bold" w:hAnsi="Copperplate Gothic Bold"/>
                    <w:color w:val="DE0029"/>
                    <w:sz w:val="16"/>
                    <w:szCs w:val="16"/>
                  </w:rPr>
                  <w:t xml:space="preserve">Riferimenti: </w:t>
                </w:r>
                <w:r w:rsidR="001730D4">
                  <w:rPr>
                    <w:rFonts w:ascii="Copperplate Gothic Bold" w:hAnsi="Copperplate Gothic Bold"/>
                    <w:color w:val="0000FF"/>
                    <w:sz w:val="16"/>
                    <w:szCs w:val="16"/>
                  </w:rPr>
                  <w:t xml:space="preserve">Natalie Olivero - </w:t>
                </w:r>
                <w:r w:rsidR="00787457" w:rsidRPr="00787457">
                  <w:rPr>
                    <w:rFonts w:ascii="Copperplate Gothic Bold" w:hAnsi="Copperplate Gothic Bold"/>
                    <w:color w:val="0000FF"/>
                    <w:sz w:val="16"/>
                    <w:szCs w:val="16"/>
                  </w:rPr>
                  <w:t>Roberta Carello</w:t>
                </w:r>
              </w:p>
              <w:p w:rsidR="00137D67" w:rsidRPr="001730D4" w:rsidRDefault="00F17C82" w:rsidP="00787457">
                <w:pPr>
                  <w:tabs>
                    <w:tab w:val="center" w:pos="4819"/>
                    <w:tab w:val="right" w:pos="9638"/>
                  </w:tabs>
                  <w:spacing w:after="0" w:line="240" w:lineRule="auto"/>
                  <w:rPr>
                    <w:rFonts w:ascii="Copperplate Gothic Bold" w:hAnsi="Copperplate Gothic Bold"/>
                    <w:color w:val="DE0029"/>
                    <w:sz w:val="16"/>
                    <w:szCs w:val="16"/>
                  </w:rPr>
                </w:pPr>
                <w:r w:rsidRPr="001730D4">
                  <w:rPr>
                    <w:rFonts w:ascii="Copperplate Gothic Bold" w:hAnsi="Copperplate Gothic Bold"/>
                    <w:color w:val="DE0029"/>
                    <w:sz w:val="16"/>
                    <w:szCs w:val="16"/>
                  </w:rPr>
                  <w:t>Email:</w:t>
                </w:r>
                <w:r w:rsidR="00787457" w:rsidRPr="001730D4">
                  <w:rPr>
                    <w:rFonts w:ascii="Copperplate Gothic Bold" w:hAnsi="Copperplate Gothic Bold"/>
                    <w:color w:val="DE0029"/>
                    <w:sz w:val="16"/>
                    <w:szCs w:val="16"/>
                  </w:rPr>
                  <w:t xml:space="preserve"> </w:t>
                </w:r>
                <w:hyperlink r:id="rId2" w:history="1">
                  <w:r w:rsidR="00787457" w:rsidRPr="001730D4">
                    <w:rPr>
                      <w:rStyle w:val="Collegamentoipertestuale"/>
                      <w:rFonts w:ascii="Copperplate Gothic Bold" w:hAnsi="Copperplate Gothic Bold"/>
                      <w:sz w:val="16"/>
                      <w:szCs w:val="16"/>
                    </w:rPr>
                    <w:t>esamidistato.to@istruzione.it</w:t>
                  </w:r>
                </w:hyperlink>
              </w:p>
              <w:p w:rsidR="00171593" w:rsidRPr="001730D4" w:rsidRDefault="00171593" w:rsidP="00171593"/>
            </w:txbxContent>
          </v:textbox>
        </v:shape>
      </w:pict>
    </w:r>
  </w:p>
  <w:p w:rsidR="00735857" w:rsidRPr="00735857" w:rsidRDefault="00735857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CA1" w:rsidRDefault="00757CA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0EA" w:rsidRDefault="003A00EA" w:rsidP="00735857">
      <w:pPr>
        <w:spacing w:after="0" w:line="240" w:lineRule="auto"/>
      </w:pPr>
      <w:r>
        <w:separator/>
      </w:r>
    </w:p>
  </w:footnote>
  <w:footnote w:type="continuationSeparator" w:id="0">
    <w:p w:rsidR="003A00EA" w:rsidRDefault="003A00EA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CA1" w:rsidRDefault="00757CA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7E7" w:rsidRDefault="00D657E7" w:rsidP="00262DB6">
    <w:pPr>
      <w:pStyle w:val="Intestazione"/>
      <w:rPr>
        <w:noProof/>
        <w:sz w:val="24"/>
        <w:szCs w:val="24"/>
        <w:lang w:eastAsia="it-IT"/>
      </w:rPr>
    </w:pPr>
  </w:p>
  <w:p w:rsidR="00735857" w:rsidRDefault="004A172D" w:rsidP="00262DB6">
    <w:pPr>
      <w:pStyle w:val="Intestazione"/>
    </w:pPr>
    <w:r>
      <w:rPr>
        <w:noProof/>
        <w:lang w:eastAsia="it-IT"/>
      </w:rPr>
      <w:drawing>
        <wp:inline distT="0" distB="0" distL="0" distR="0">
          <wp:extent cx="689547" cy="726228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5685" cy="7326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="00E3124C" w:rsidRPr="00E3124C">
      <w:rPr>
        <w:noProof/>
        <w:sz w:val="24"/>
        <w:szCs w:val="24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3" o:spid="_x0000_s4101" type="#_x0000_t32" style="position:absolute;left:0;text-align:left;margin-left:61pt;margin-top:36.35pt;width:400.7pt;height:0;z-index:251669504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" strokecolor="#1475bb" strokeweight="2pt">
          <v:shadow color="#ccc"/>
        </v:shape>
      </w:pict>
    </w:r>
    <w:r w:rsidR="00E3124C" w:rsidRPr="00E3124C">
      <w:rPr>
        <w:noProof/>
        <w:sz w:val="24"/>
        <w:szCs w:val="24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4100" type="#_x0000_t202" style="position:absolute;left:0;text-align:left;margin-left:60.45pt;margin-top:-5.4pt;width:410.75pt;height:95pt;z-index:251668480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" stroked="f" strokecolor="black [0]" strokeweight="0" insetpen="t">
          <v:shadow color="#ccc"/>
          <v:textbox inset="2.85pt,2.85pt,2.85pt,2.85pt">
            <w:txbxContent>
              <w:p w:rsidR="00D70AF5" w:rsidRDefault="00713EB4" w:rsidP="00757CA1">
                <w:pPr>
                  <w:widowControl w:val="0"/>
                  <w:spacing w:after="0"/>
                  <w:jc w:val="left"/>
                  <w:rPr>
                    <w:rFonts w:ascii="Copperplate Gothic Bold" w:hAnsi="Copperplate Gothic Bold"/>
                    <w:sz w:val="24"/>
                    <w:szCs w:val="24"/>
                  </w:rPr>
                </w:pPr>
                <w:bookmarkStart w:id="0" w:name="_GoBack"/>
                <w:r w:rsidRPr="00E7598E">
                  <w:rPr>
                    <w:rFonts w:ascii="Copperplate Gothic Bold" w:hAnsi="Copperplate Gothic Bold"/>
                    <w:sz w:val="24"/>
                    <w:szCs w:val="24"/>
                  </w:rPr>
                  <w:t>Ministero dell’Istruzione</w:t>
                </w:r>
              </w:p>
              <w:p w:rsidR="00B30AD5" w:rsidRDefault="00713EB4" w:rsidP="00757CA1">
                <w:pPr>
                  <w:widowControl w:val="0"/>
                  <w:spacing w:after="0"/>
                  <w:jc w:val="left"/>
                  <w:rPr>
                    <w:rFonts w:ascii="Copperplate Gothic Bold" w:hAnsi="Copperplate Gothic Bold"/>
                    <w:color w:val="1475BB"/>
                    <w:sz w:val="20"/>
                  </w:rPr>
                </w:pPr>
                <w:r w:rsidRPr="00E7598E">
                  <w:rPr>
                    <w:rFonts w:ascii="Copperplate Gothic Bold" w:hAnsi="Copperplate Gothic Bold"/>
                    <w:color w:val="1475BB"/>
                    <w:sz w:val="20"/>
                    <w:szCs w:val="24"/>
                  </w:rPr>
                  <w:t xml:space="preserve">Ufficio Scolastico Regionale per il Piemonte </w:t>
                </w:r>
                <w:r w:rsidR="00DF6145">
                  <w:rPr>
                    <w:rFonts w:ascii="Copperplate Gothic Bold" w:hAnsi="Copperplate Gothic Bold"/>
                    <w:color w:val="1475BB"/>
                    <w:sz w:val="20"/>
                    <w:szCs w:val="24"/>
                  </w:rPr>
                  <w:br/>
                </w:r>
                <w:r w:rsidR="00F06E25" w:rsidRPr="00F06E25">
                  <w:rPr>
                    <w:rFonts w:ascii="Copperplate Gothic Bold" w:hAnsi="Copperplate Gothic Bold"/>
                    <w:color w:val="1475BB"/>
                    <w:sz w:val="20"/>
                  </w:rPr>
                  <w:t>Ufficio V - Ambito territoriale di Torino</w:t>
                </w:r>
              </w:p>
              <w:p w:rsidR="00B30AD5" w:rsidRPr="00B30AD5" w:rsidRDefault="007A0C80" w:rsidP="00757CA1">
                <w:pPr>
                  <w:widowControl w:val="0"/>
                  <w:spacing w:after="0"/>
                  <w:jc w:val="left"/>
                  <w:rPr>
                    <w:rFonts w:ascii="Copperplate Gothic Bold" w:hAnsi="Copperplate Gothic Bold"/>
                    <w:color w:val="1475BB"/>
                    <w:sz w:val="20"/>
                  </w:rPr>
                </w:pPr>
                <w:r>
                  <w:rPr>
                    <w:rFonts w:ascii="Copperplate Gothic Bold" w:hAnsi="Copperplate Gothic Bold"/>
                    <w:color w:val="1475BB"/>
                    <w:sz w:val="20"/>
                  </w:rPr>
                  <w:t>Ufficio</w:t>
                </w:r>
                <w:r w:rsidR="00B30AD5" w:rsidRPr="00B30AD5">
                  <w:t xml:space="preserve"> </w:t>
                </w:r>
                <w:r w:rsidR="00B30AD5" w:rsidRPr="00B30AD5">
                  <w:rPr>
                    <w:rFonts w:ascii="Copperplate Gothic Bold" w:hAnsi="Copperplate Gothic Bold"/>
                    <w:color w:val="1475BB"/>
                    <w:sz w:val="20"/>
                  </w:rPr>
                  <w:t>ESAMI DI STATO SCUOLA SECONDARIA DI SECONDO GRADO</w:t>
                </w:r>
              </w:p>
              <w:p w:rsidR="006C50C7" w:rsidRPr="006C50C7" w:rsidRDefault="00B30AD5" w:rsidP="00757CA1">
                <w:pPr>
                  <w:widowControl w:val="0"/>
                  <w:spacing w:after="0"/>
                  <w:jc w:val="left"/>
                  <w:rPr>
                    <w:rFonts w:ascii="Copperplate Gothic Bold" w:hAnsi="Copperplate Gothic Bold"/>
                    <w:color w:val="1475BB"/>
                    <w:sz w:val="4"/>
                    <w:szCs w:val="4"/>
                  </w:rPr>
                </w:pPr>
                <w:r w:rsidRPr="00B30AD5">
                  <w:rPr>
                    <w:rFonts w:ascii="Copperplate Gothic Bold" w:hAnsi="Copperplate Gothic Bold"/>
                    <w:color w:val="1475BB"/>
                    <w:sz w:val="20"/>
                  </w:rPr>
                  <w:t>Via Coazze 18, 10138 Torino;</w:t>
                </w:r>
              </w:p>
              <w:bookmarkEnd w:id="0"/>
              <w:p w:rsidR="00713EB4" w:rsidRPr="00E7598E" w:rsidRDefault="00713EB4" w:rsidP="00713EB4">
                <w:pPr>
                  <w:widowControl w:val="0"/>
                  <w:jc w:val="left"/>
                  <w:rPr>
                    <w:rFonts w:ascii="Copperplate Gothic Bold" w:hAnsi="Copperplate Gothic Bold"/>
                    <w:color w:val="1475BB"/>
                    <w:sz w:val="20"/>
                    <w:szCs w:val="24"/>
                  </w:rPr>
                </w:pPr>
              </w:p>
            </w:txbxContent>
          </v:textbox>
        </v:shape>
      </w:pict>
    </w:r>
    <w:r w:rsidR="00713EB4">
      <w:rPr>
        <w:noProof/>
        <w:sz w:val="24"/>
        <w:szCs w:val="24"/>
        <w:lang w:eastAsia="it-IT"/>
      </w:rPr>
      <w:t xml:space="preserve"> </w:t>
    </w:r>
    <w:r w:rsidR="00735857">
      <w:rPr>
        <w:noProof/>
      </w:rPr>
      <w:ptab w:relativeTo="margin" w:alignment="lef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="00E3124C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3" o:spid="_x0000_s4098" type="#_x0000_t202" style="position:absolute;left:0;text-align:left;margin-left:72.4pt;margin-top:14.35pt;width:457.7pt;height:61.55pt;z-index:25166540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" stroked="f" strokecolor="black [0]" strokeweight="0" insetpen="t">
          <v:shadow color="#ccc"/>
          <v:textbox inset="2.85pt,2.85pt,2.85pt,2.85pt">
            <w:txbxContent>
              <w:p w:rsidR="00171593" w:rsidRPr="00E7598E" w:rsidRDefault="00171593" w:rsidP="00171593">
                <w:pPr>
                  <w:widowControl w:val="0"/>
                  <w:rPr>
                    <w:rFonts w:ascii="Copperplate Gothic Bold" w:hAnsi="Copperplate Gothic Bold"/>
                    <w:sz w:val="24"/>
                    <w:szCs w:val="24"/>
                  </w:rPr>
                </w:pPr>
                <w:r w:rsidRPr="00E7598E">
                  <w:rPr>
                    <w:rFonts w:ascii="Copperplate Gothic Bold" w:hAnsi="Copperplate Gothic Bold"/>
                    <w:sz w:val="24"/>
                    <w:szCs w:val="24"/>
                  </w:rPr>
                  <w:t>Ministero dell’Istruzione, dell’Università e della Ricerca</w:t>
                </w:r>
              </w:p>
              <w:p w:rsidR="00171593" w:rsidRPr="00E7598E" w:rsidRDefault="00171593" w:rsidP="00171593">
                <w:pPr>
                  <w:widowControl w:val="0"/>
                  <w:rPr>
                    <w:rFonts w:ascii="Copperplate Gothic Bold" w:hAnsi="Copperplate Gothic Bold"/>
                    <w:color w:val="1475BB"/>
                    <w:szCs w:val="24"/>
                  </w:rPr>
                </w:pPr>
                <w:r w:rsidRPr="00E7598E">
                  <w:rPr>
                    <w:rFonts w:ascii="Copperplate Gothic Bold" w:hAnsi="Copperplate Gothic Bold"/>
                    <w:color w:val="1475BB"/>
                    <w:szCs w:val="24"/>
                  </w:rPr>
                  <w:t xml:space="preserve">Ufficio Scolastico Regionale per il Piemonte </w:t>
                </w:r>
              </w:p>
            </w:txbxContent>
          </v:textbox>
        </v:shape>
      </w:pict>
    </w:r>
    <w:r w:rsidR="00E3124C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14" o:spid="_x0000_s4097" type="#_x0000_t32" style="position:absolute;left:0;text-align:left;margin-left:72.7pt;margin-top:55.2pt;width:425.25pt;height:0;z-index:251666432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<v:shadow color="#ccc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07C"/>
    <w:multiLevelType w:val="hybridMultilevel"/>
    <w:tmpl w:val="46E66566"/>
    <w:lvl w:ilvl="0" w:tplc="216203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37375"/>
    <w:multiLevelType w:val="hybridMultilevel"/>
    <w:tmpl w:val="D0EEEC14"/>
    <w:lvl w:ilvl="0" w:tplc="8E7A7346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">
    <w:nsid w:val="0B4B6C7F"/>
    <w:multiLevelType w:val="hybridMultilevel"/>
    <w:tmpl w:val="15C8DA96"/>
    <w:lvl w:ilvl="0" w:tplc="D06AF3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F55A75"/>
    <w:multiLevelType w:val="hybridMultilevel"/>
    <w:tmpl w:val="4490A3E6"/>
    <w:lvl w:ilvl="0" w:tplc="5DDA0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904E9"/>
    <w:multiLevelType w:val="hybridMultilevel"/>
    <w:tmpl w:val="C2F853BA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00F73E5"/>
    <w:multiLevelType w:val="hybridMultilevel"/>
    <w:tmpl w:val="7FBCE56A"/>
    <w:lvl w:ilvl="0" w:tplc="0B341734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32A21E66"/>
    <w:multiLevelType w:val="hybridMultilevel"/>
    <w:tmpl w:val="27544B00"/>
    <w:lvl w:ilvl="0" w:tplc="AA12F2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F2CCF"/>
    <w:multiLevelType w:val="hybridMultilevel"/>
    <w:tmpl w:val="66B21B66"/>
    <w:lvl w:ilvl="0" w:tplc="2162031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302B3B"/>
    <w:multiLevelType w:val="hybridMultilevel"/>
    <w:tmpl w:val="681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350F5D"/>
    <w:multiLevelType w:val="hybridMultilevel"/>
    <w:tmpl w:val="1C1A5D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666CC"/>
    <w:multiLevelType w:val="hybridMultilevel"/>
    <w:tmpl w:val="DA98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CF569D"/>
    <w:multiLevelType w:val="hybridMultilevel"/>
    <w:tmpl w:val="9DD68522"/>
    <w:lvl w:ilvl="0" w:tplc="E4A04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B4285C"/>
    <w:multiLevelType w:val="hybridMultilevel"/>
    <w:tmpl w:val="57C44DB2"/>
    <w:lvl w:ilvl="0" w:tplc="9BD60E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146B53"/>
    <w:multiLevelType w:val="hybridMultilevel"/>
    <w:tmpl w:val="1E7A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D017D1"/>
    <w:multiLevelType w:val="hybridMultilevel"/>
    <w:tmpl w:val="37C00DE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D73B86"/>
    <w:multiLevelType w:val="hybridMultilevel"/>
    <w:tmpl w:val="F5B4A83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74D4A7B"/>
    <w:multiLevelType w:val="hybridMultilevel"/>
    <w:tmpl w:val="156AC8E8"/>
    <w:lvl w:ilvl="0" w:tplc="21620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1A6A6D"/>
    <w:multiLevelType w:val="hybridMultilevel"/>
    <w:tmpl w:val="7708EA52"/>
    <w:lvl w:ilvl="0" w:tplc="67FA7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760E03"/>
    <w:multiLevelType w:val="hybridMultilevel"/>
    <w:tmpl w:val="841CCC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6177F7"/>
    <w:multiLevelType w:val="hybridMultilevel"/>
    <w:tmpl w:val="67CA408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3"/>
  </w:num>
  <w:num w:numId="4">
    <w:abstractNumId w:val="16"/>
  </w:num>
  <w:num w:numId="5">
    <w:abstractNumId w:val="21"/>
  </w:num>
  <w:num w:numId="6">
    <w:abstractNumId w:val="19"/>
  </w:num>
  <w:num w:numId="7">
    <w:abstractNumId w:val="13"/>
  </w:num>
  <w:num w:numId="8">
    <w:abstractNumId w:val="8"/>
  </w:num>
  <w:num w:numId="9">
    <w:abstractNumId w:val="9"/>
  </w:num>
  <w:num w:numId="10">
    <w:abstractNumId w:val="20"/>
  </w:num>
  <w:num w:numId="11">
    <w:abstractNumId w:val="2"/>
  </w:num>
  <w:num w:numId="12">
    <w:abstractNumId w:val="0"/>
  </w:num>
  <w:num w:numId="13">
    <w:abstractNumId w:val="1"/>
  </w:num>
  <w:num w:numId="14">
    <w:abstractNumId w:val="4"/>
  </w:num>
  <w:num w:numId="15">
    <w:abstractNumId w:val="10"/>
  </w:num>
  <w:num w:numId="16">
    <w:abstractNumId w:val="3"/>
  </w:num>
  <w:num w:numId="17">
    <w:abstractNumId w:val="5"/>
  </w:num>
  <w:num w:numId="18">
    <w:abstractNumId w:val="15"/>
  </w:num>
  <w:num w:numId="19">
    <w:abstractNumId w:val="14"/>
  </w:num>
  <w:num w:numId="20">
    <w:abstractNumId w:val="18"/>
  </w:num>
  <w:num w:numId="21">
    <w:abstractNumId w:val="12"/>
  </w:num>
  <w:num w:numId="22">
    <w:abstractNumId w:val="11"/>
  </w:num>
  <w:num w:numId="23">
    <w:abstractNumId w:val="6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attachedTemplate r:id="rId1"/>
  <w:defaultTabStop w:val="708"/>
  <w:hyphenationZone w:val="283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Connettore 2 3"/>
        <o:r id="V:Rule2" type="connector" idref="#Connettore 2 14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7705A"/>
    <w:rsid w:val="00012913"/>
    <w:rsid w:val="0001528D"/>
    <w:rsid w:val="00020ABB"/>
    <w:rsid w:val="00026754"/>
    <w:rsid w:val="00026DD8"/>
    <w:rsid w:val="000634C3"/>
    <w:rsid w:val="000D0E61"/>
    <w:rsid w:val="000D470A"/>
    <w:rsid w:val="000E2998"/>
    <w:rsid w:val="000F2057"/>
    <w:rsid w:val="00100C8A"/>
    <w:rsid w:val="00104C46"/>
    <w:rsid w:val="00105DDA"/>
    <w:rsid w:val="00106366"/>
    <w:rsid w:val="0011154D"/>
    <w:rsid w:val="00121A37"/>
    <w:rsid w:val="0013179D"/>
    <w:rsid w:val="00132C64"/>
    <w:rsid w:val="00133FE0"/>
    <w:rsid w:val="0013572E"/>
    <w:rsid w:val="00136C6D"/>
    <w:rsid w:val="00137D67"/>
    <w:rsid w:val="00161CF8"/>
    <w:rsid w:val="00171593"/>
    <w:rsid w:val="00171C98"/>
    <w:rsid w:val="001730D4"/>
    <w:rsid w:val="00176BD8"/>
    <w:rsid w:val="001828C8"/>
    <w:rsid w:val="0018484D"/>
    <w:rsid w:val="00196F8D"/>
    <w:rsid w:val="001A433A"/>
    <w:rsid w:val="001B1E82"/>
    <w:rsid w:val="001C36C6"/>
    <w:rsid w:val="001D5813"/>
    <w:rsid w:val="001E1B5E"/>
    <w:rsid w:val="001F131B"/>
    <w:rsid w:val="001F62AA"/>
    <w:rsid w:val="00216EC6"/>
    <w:rsid w:val="00221772"/>
    <w:rsid w:val="002219D9"/>
    <w:rsid w:val="002271E0"/>
    <w:rsid w:val="0023363A"/>
    <w:rsid w:val="0024579A"/>
    <w:rsid w:val="00245D9B"/>
    <w:rsid w:val="002460B0"/>
    <w:rsid w:val="00262DB6"/>
    <w:rsid w:val="00270A6B"/>
    <w:rsid w:val="00275B8D"/>
    <w:rsid w:val="002769C2"/>
    <w:rsid w:val="00284CC4"/>
    <w:rsid w:val="002A1DEC"/>
    <w:rsid w:val="002A447F"/>
    <w:rsid w:val="002A68B1"/>
    <w:rsid w:val="002B72D4"/>
    <w:rsid w:val="002E5766"/>
    <w:rsid w:val="002E65E9"/>
    <w:rsid w:val="002F3E4B"/>
    <w:rsid w:val="003039EF"/>
    <w:rsid w:val="003265CA"/>
    <w:rsid w:val="00342B9D"/>
    <w:rsid w:val="00344177"/>
    <w:rsid w:val="00345336"/>
    <w:rsid w:val="00362060"/>
    <w:rsid w:val="00375D11"/>
    <w:rsid w:val="003940C3"/>
    <w:rsid w:val="003A00EA"/>
    <w:rsid w:val="003A469B"/>
    <w:rsid w:val="003A5597"/>
    <w:rsid w:val="003A6653"/>
    <w:rsid w:val="003B07E1"/>
    <w:rsid w:val="003E0722"/>
    <w:rsid w:val="003E47FF"/>
    <w:rsid w:val="00401A01"/>
    <w:rsid w:val="00405C7D"/>
    <w:rsid w:val="0041534F"/>
    <w:rsid w:val="004237FD"/>
    <w:rsid w:val="00425ED9"/>
    <w:rsid w:val="00426DCA"/>
    <w:rsid w:val="00476E6D"/>
    <w:rsid w:val="004873EF"/>
    <w:rsid w:val="004968F9"/>
    <w:rsid w:val="004A0515"/>
    <w:rsid w:val="004A172D"/>
    <w:rsid w:val="004A37E8"/>
    <w:rsid w:val="004A61A9"/>
    <w:rsid w:val="004A6503"/>
    <w:rsid w:val="004C72D7"/>
    <w:rsid w:val="004E032D"/>
    <w:rsid w:val="004F0EB1"/>
    <w:rsid w:val="0050056C"/>
    <w:rsid w:val="0051026B"/>
    <w:rsid w:val="00513C30"/>
    <w:rsid w:val="00525F93"/>
    <w:rsid w:val="00535A4D"/>
    <w:rsid w:val="0054689F"/>
    <w:rsid w:val="005514C8"/>
    <w:rsid w:val="00552106"/>
    <w:rsid w:val="005613AC"/>
    <w:rsid w:val="00575623"/>
    <w:rsid w:val="00592DA4"/>
    <w:rsid w:val="0059420F"/>
    <w:rsid w:val="005A0F54"/>
    <w:rsid w:val="005A29EC"/>
    <w:rsid w:val="005D26F7"/>
    <w:rsid w:val="006236D5"/>
    <w:rsid w:val="00636F80"/>
    <w:rsid w:val="00653E89"/>
    <w:rsid w:val="00672B7B"/>
    <w:rsid w:val="00684E03"/>
    <w:rsid w:val="0068666A"/>
    <w:rsid w:val="006933CE"/>
    <w:rsid w:val="006A25BC"/>
    <w:rsid w:val="006C4387"/>
    <w:rsid w:val="006C50C7"/>
    <w:rsid w:val="006C7F03"/>
    <w:rsid w:val="006D2294"/>
    <w:rsid w:val="006D5BCE"/>
    <w:rsid w:val="006E35AD"/>
    <w:rsid w:val="006F3587"/>
    <w:rsid w:val="00713EB4"/>
    <w:rsid w:val="0072653A"/>
    <w:rsid w:val="007314F0"/>
    <w:rsid w:val="00735857"/>
    <w:rsid w:val="00740D96"/>
    <w:rsid w:val="0074306B"/>
    <w:rsid w:val="00757CA1"/>
    <w:rsid w:val="00760989"/>
    <w:rsid w:val="00764208"/>
    <w:rsid w:val="007666F2"/>
    <w:rsid w:val="0077475F"/>
    <w:rsid w:val="007806B1"/>
    <w:rsid w:val="00780EE9"/>
    <w:rsid w:val="00787457"/>
    <w:rsid w:val="00794ABC"/>
    <w:rsid w:val="007A0C80"/>
    <w:rsid w:val="007B0F03"/>
    <w:rsid w:val="007B3C19"/>
    <w:rsid w:val="007F155D"/>
    <w:rsid w:val="008074E6"/>
    <w:rsid w:val="00807A94"/>
    <w:rsid w:val="00833790"/>
    <w:rsid w:val="008424D3"/>
    <w:rsid w:val="00861762"/>
    <w:rsid w:val="0086487C"/>
    <w:rsid w:val="00880ED4"/>
    <w:rsid w:val="008849D3"/>
    <w:rsid w:val="00886CD3"/>
    <w:rsid w:val="00887190"/>
    <w:rsid w:val="008B148F"/>
    <w:rsid w:val="008B2C61"/>
    <w:rsid w:val="008B3B4B"/>
    <w:rsid w:val="008B4A17"/>
    <w:rsid w:val="008B6D2F"/>
    <w:rsid w:val="008D4119"/>
    <w:rsid w:val="008F4B65"/>
    <w:rsid w:val="009111CE"/>
    <w:rsid w:val="00917BFF"/>
    <w:rsid w:val="00920922"/>
    <w:rsid w:val="00930855"/>
    <w:rsid w:val="009329C2"/>
    <w:rsid w:val="009432BE"/>
    <w:rsid w:val="00946FEA"/>
    <w:rsid w:val="009532D5"/>
    <w:rsid w:val="00957A0C"/>
    <w:rsid w:val="00957E18"/>
    <w:rsid w:val="009762A3"/>
    <w:rsid w:val="00976AAB"/>
    <w:rsid w:val="00982B8F"/>
    <w:rsid w:val="00984E26"/>
    <w:rsid w:val="00990738"/>
    <w:rsid w:val="009A770E"/>
    <w:rsid w:val="009B702A"/>
    <w:rsid w:val="009C0007"/>
    <w:rsid w:val="009C2742"/>
    <w:rsid w:val="009E6568"/>
    <w:rsid w:val="009F617F"/>
    <w:rsid w:val="00A05E12"/>
    <w:rsid w:val="00A2049E"/>
    <w:rsid w:val="00A21CF6"/>
    <w:rsid w:val="00A31E46"/>
    <w:rsid w:val="00A53694"/>
    <w:rsid w:val="00A5588F"/>
    <w:rsid w:val="00A56C12"/>
    <w:rsid w:val="00A63ADA"/>
    <w:rsid w:val="00A67038"/>
    <w:rsid w:val="00A82B7B"/>
    <w:rsid w:val="00A93438"/>
    <w:rsid w:val="00A937F0"/>
    <w:rsid w:val="00AA7C43"/>
    <w:rsid w:val="00AB1396"/>
    <w:rsid w:val="00AC0C5A"/>
    <w:rsid w:val="00AC1EE9"/>
    <w:rsid w:val="00AC3855"/>
    <w:rsid w:val="00AC4323"/>
    <w:rsid w:val="00AC7B5C"/>
    <w:rsid w:val="00AD1A9D"/>
    <w:rsid w:val="00AD516B"/>
    <w:rsid w:val="00AF6D3E"/>
    <w:rsid w:val="00B0349E"/>
    <w:rsid w:val="00B10DB5"/>
    <w:rsid w:val="00B230CB"/>
    <w:rsid w:val="00B27CA7"/>
    <w:rsid w:val="00B30AD5"/>
    <w:rsid w:val="00B31002"/>
    <w:rsid w:val="00B313B2"/>
    <w:rsid w:val="00B43448"/>
    <w:rsid w:val="00B442B8"/>
    <w:rsid w:val="00B640E3"/>
    <w:rsid w:val="00B6737A"/>
    <w:rsid w:val="00B9467A"/>
    <w:rsid w:val="00BB235E"/>
    <w:rsid w:val="00BD7CB8"/>
    <w:rsid w:val="00BE0603"/>
    <w:rsid w:val="00BF282D"/>
    <w:rsid w:val="00C002B8"/>
    <w:rsid w:val="00C021F6"/>
    <w:rsid w:val="00C1191B"/>
    <w:rsid w:val="00C13338"/>
    <w:rsid w:val="00C178A8"/>
    <w:rsid w:val="00C3104F"/>
    <w:rsid w:val="00C42C1D"/>
    <w:rsid w:val="00C43BED"/>
    <w:rsid w:val="00C454E0"/>
    <w:rsid w:val="00C65B9C"/>
    <w:rsid w:val="00C6639B"/>
    <w:rsid w:val="00C7031F"/>
    <w:rsid w:val="00C9425C"/>
    <w:rsid w:val="00C94F10"/>
    <w:rsid w:val="00CA7543"/>
    <w:rsid w:val="00CB4328"/>
    <w:rsid w:val="00CB447C"/>
    <w:rsid w:val="00CC0B9A"/>
    <w:rsid w:val="00CC364F"/>
    <w:rsid w:val="00CD0372"/>
    <w:rsid w:val="00CD146C"/>
    <w:rsid w:val="00CF3E37"/>
    <w:rsid w:val="00D00E48"/>
    <w:rsid w:val="00D11CA2"/>
    <w:rsid w:val="00D230BD"/>
    <w:rsid w:val="00D310E2"/>
    <w:rsid w:val="00D402CD"/>
    <w:rsid w:val="00D45968"/>
    <w:rsid w:val="00D519A2"/>
    <w:rsid w:val="00D53809"/>
    <w:rsid w:val="00D657E7"/>
    <w:rsid w:val="00D70AF5"/>
    <w:rsid w:val="00D7705A"/>
    <w:rsid w:val="00DB5067"/>
    <w:rsid w:val="00DC0ECB"/>
    <w:rsid w:val="00DF1E0F"/>
    <w:rsid w:val="00DF38D4"/>
    <w:rsid w:val="00DF6145"/>
    <w:rsid w:val="00E15999"/>
    <w:rsid w:val="00E20548"/>
    <w:rsid w:val="00E27F78"/>
    <w:rsid w:val="00E3124C"/>
    <w:rsid w:val="00E53829"/>
    <w:rsid w:val="00E7598E"/>
    <w:rsid w:val="00E7722A"/>
    <w:rsid w:val="00E8176E"/>
    <w:rsid w:val="00E913CD"/>
    <w:rsid w:val="00EA2144"/>
    <w:rsid w:val="00EB552B"/>
    <w:rsid w:val="00EC0A31"/>
    <w:rsid w:val="00EC1B54"/>
    <w:rsid w:val="00ED5E32"/>
    <w:rsid w:val="00EE4358"/>
    <w:rsid w:val="00EF6B7B"/>
    <w:rsid w:val="00F06B1B"/>
    <w:rsid w:val="00F06E25"/>
    <w:rsid w:val="00F17C82"/>
    <w:rsid w:val="00F24949"/>
    <w:rsid w:val="00F30665"/>
    <w:rsid w:val="00F44EC7"/>
    <w:rsid w:val="00F76BDB"/>
    <w:rsid w:val="00F85F07"/>
    <w:rsid w:val="00FB7606"/>
    <w:rsid w:val="00FC3A53"/>
    <w:rsid w:val="00FC461E"/>
    <w:rsid w:val="00FE15C1"/>
    <w:rsid w:val="00FE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B30AD5"/>
    <w:pPr>
      <w:tabs>
        <w:tab w:val="left" w:pos="4332"/>
        <w:tab w:val="right" w:pos="9638"/>
      </w:tabs>
      <w:autoSpaceDE w:val="0"/>
      <w:autoSpaceDN w:val="0"/>
      <w:adjustRightInd w:val="0"/>
      <w:spacing w:after="0" w:line="360" w:lineRule="auto"/>
      <w:contextualSpacing/>
      <w:jc w:val="center"/>
    </w:pPr>
    <w:rPr>
      <w:rFonts w:eastAsia="Calibri" w:cs="Calibri"/>
      <w:b/>
      <w:color w:val="000000"/>
      <w:sz w:val="16"/>
      <w:szCs w:val="16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5A29EC"/>
    <w:pPr>
      <w:spacing w:before="480" w:after="600"/>
      <w:contextualSpacing/>
      <w:jc w:val="left"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5A29EC"/>
    <w:rPr>
      <w:rFonts w:ascii="Verdana" w:eastAsia="Calibri" w:hAnsi="Verdana" w:cs="Calibri"/>
      <w:b/>
      <w:color w:val="000000"/>
      <w:sz w:val="22"/>
      <w:szCs w:val="22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C7031F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C7031F"/>
    <w:rPr>
      <w:rFonts w:ascii="Verdana" w:eastAsia="Verdana" w:hAnsi="Verdana" w:cs="Verdana"/>
      <w:sz w:val="22"/>
      <w:szCs w:val="22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D4119"/>
    <w:pPr>
      <w:spacing w:after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D4119"/>
    <w:rPr>
      <w:rFonts w:ascii="Verdana" w:hAnsi="Verdan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D41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B30AD5"/>
    <w:pPr>
      <w:tabs>
        <w:tab w:val="left" w:pos="4332"/>
        <w:tab w:val="right" w:pos="9638"/>
      </w:tabs>
      <w:autoSpaceDE w:val="0"/>
      <w:autoSpaceDN w:val="0"/>
      <w:adjustRightInd w:val="0"/>
      <w:spacing w:after="0" w:line="360" w:lineRule="auto"/>
      <w:contextualSpacing/>
      <w:jc w:val="center"/>
    </w:pPr>
    <w:rPr>
      <w:rFonts w:eastAsia="Calibri" w:cs="Calibri"/>
      <w:b/>
      <w:color w:val="000000"/>
      <w:sz w:val="16"/>
      <w:szCs w:val="16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5A29EC"/>
    <w:pPr>
      <w:spacing w:before="480" w:after="600"/>
      <w:contextualSpacing/>
      <w:jc w:val="left"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5A29EC"/>
    <w:rPr>
      <w:rFonts w:ascii="Verdana" w:eastAsia="Calibri" w:hAnsi="Verdana" w:cs="Calibri"/>
      <w:b/>
      <w:color w:val="000000"/>
      <w:sz w:val="22"/>
      <w:szCs w:val="2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C7031F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C7031F"/>
    <w:rPr>
      <w:rFonts w:ascii="Verdana" w:eastAsia="Verdana" w:hAnsi="Verdana" w:cs="Verdana"/>
      <w:sz w:val="22"/>
      <w:szCs w:val="22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D4119"/>
    <w:pPr>
      <w:spacing w:after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D4119"/>
    <w:rPr>
      <w:rFonts w:ascii="Verdana" w:hAnsi="Verdan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D41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amidistato.to@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samidistato.to@istruzione.i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32\Desktop\Allegato%202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6F029-218C-40E6-BF6A-D312D93A2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</Template>
  <TotalTime>0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cp:lastPrinted>2019-05-08T08:31:00Z</cp:lastPrinted>
  <dcterms:created xsi:type="dcterms:W3CDTF">2020-05-21T12:13:00Z</dcterms:created>
  <dcterms:modified xsi:type="dcterms:W3CDTF">2020-05-21T12:13:00Z</dcterms:modified>
</cp:coreProperties>
</file>